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166B9" w14:textId="724E0205" w:rsidR="002D0ACA" w:rsidRPr="002D0ACA" w:rsidRDefault="002D0ACA" w:rsidP="002D0ACA">
      <w:pPr>
        <w:pStyle w:val="Tittel"/>
        <w:rPr>
          <w:rFonts w:ascii="Oswald" w:hAnsi="Oswald"/>
        </w:rPr>
      </w:pPr>
      <w:r w:rsidRPr="002D0ACA">
        <w:rPr>
          <w:rFonts w:ascii="Oswald" w:hAnsi="Oswald"/>
        </w:rPr>
        <w:t>Quiz</w:t>
      </w:r>
      <w:r w:rsidRPr="002D0ACA">
        <w:rPr>
          <w:rFonts w:ascii="Oswald" w:hAnsi="Oswald"/>
        </w:rPr>
        <w:t>: Sp</w:t>
      </w:r>
      <w:proofErr w:type="spellStart"/>
      <w:r w:rsidRPr="002D0ACA">
        <w:rPr>
          <w:rFonts w:ascii="Oswald" w:hAnsi="Oswald"/>
        </w:rPr>
        <w:t>råkutvikling</w:t>
      </w:r>
      <w:proofErr w:type="spellEnd"/>
      <w:r w:rsidRPr="002D0ACA">
        <w:rPr>
          <w:rFonts w:ascii="Oswald" w:hAnsi="Oswald"/>
        </w:rPr>
        <w:t xml:space="preserve"> </w:t>
      </w:r>
      <w:proofErr w:type="spellStart"/>
      <w:r w:rsidRPr="002D0ACA">
        <w:rPr>
          <w:rFonts w:ascii="Oswald" w:hAnsi="Oswald"/>
        </w:rPr>
        <w:t>og</w:t>
      </w:r>
      <w:proofErr w:type="spellEnd"/>
      <w:r w:rsidRPr="002D0ACA">
        <w:rPr>
          <w:rFonts w:ascii="Oswald" w:hAnsi="Oswald"/>
        </w:rPr>
        <w:t xml:space="preserve"> </w:t>
      </w:r>
      <w:proofErr w:type="spellStart"/>
      <w:r w:rsidRPr="002D0ACA">
        <w:rPr>
          <w:rFonts w:ascii="Oswald" w:hAnsi="Oswald"/>
        </w:rPr>
        <w:t>mangfold</w:t>
      </w:r>
      <w:proofErr w:type="spellEnd"/>
    </w:p>
    <w:p w14:paraId="33DE90A3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1. Hva er et eksempel på et offisielt minoritetsspråk i Norge?</w:t>
      </w:r>
    </w:p>
    <w:p w14:paraId="7C5F975A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Engelsk</w:t>
      </w:r>
    </w:p>
    <w:p w14:paraId="7A3E453D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Arabisk</w:t>
      </w:r>
    </w:p>
    <w:p w14:paraId="41F32494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Kvensk</w:t>
      </w:r>
    </w:p>
    <w:p w14:paraId="27CF1F81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Fransk</w:t>
      </w:r>
    </w:p>
    <w:p w14:paraId="4FF85441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2. Hva er forskjellen på andrespråk og fremmedspråk?</w:t>
      </w:r>
    </w:p>
    <w:p w14:paraId="04C52AE4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Andrespråk lærer man på skolen, fremmedspråk lærer man hjemme</w:t>
      </w:r>
    </w:p>
    <w:p w14:paraId="1B0B282D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Andrespråk lærer man uten å bruke det, fremmedspråk lærer man i naturlige omgivelser</w:t>
      </w:r>
    </w:p>
    <w:p w14:paraId="1610F46E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Andrespråk lærer man i et miljø der språket brukes, fremmedspråk lærer man som skolefag</w:t>
      </w:r>
    </w:p>
    <w:p w14:paraId="237DEEA3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Det er ingen forskjell</w:t>
      </w:r>
    </w:p>
    <w:p w14:paraId="3138B26A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3. Hva beskriver en sosiolekt?</w:t>
      </w:r>
    </w:p>
    <w:p w14:paraId="6721661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En språklig variant påvirket av morsmål</w:t>
      </w:r>
    </w:p>
    <w:p w14:paraId="07579665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En individuell måte å snakke på</w:t>
      </w:r>
    </w:p>
    <w:p w14:paraId="46316015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En språklig variant påvirket av sosial bakgrunn og miljø</w:t>
      </w:r>
    </w:p>
    <w:p w14:paraId="6F3FD2BA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En geografisk variant av språket</w:t>
      </w:r>
    </w:p>
    <w:p w14:paraId="7E84263F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4. Hva er hensikten med norvagisering?</w:t>
      </w:r>
    </w:p>
    <w:p w14:paraId="2EBC48AE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Å oversette norsk til fremmedspråk</w:t>
      </w:r>
    </w:p>
    <w:p w14:paraId="083D168D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Å gjøre norske dialekter mer like</w:t>
      </w:r>
    </w:p>
    <w:p w14:paraId="2A96E2C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Å bruke færre engelske lånord</w:t>
      </w:r>
    </w:p>
    <w:p w14:paraId="7987F2E4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Å tilpasse stavemåten av utenlandske ord til norsk rettskriving</w:t>
      </w:r>
    </w:p>
    <w:p w14:paraId="6F7E10E8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5. Hva vil det si å være tospråklig?</w:t>
      </w:r>
    </w:p>
    <w:p w14:paraId="525B8CB1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At man bruker to språk regelmessig og behersker dem godt</w:t>
      </w:r>
    </w:p>
    <w:p w14:paraId="1D31383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At man lærer to språk samtidig på skolen</w:t>
      </w:r>
    </w:p>
    <w:p w14:paraId="0447897B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At man kan lese på to språk, men bare snakke ett</w:t>
      </w:r>
    </w:p>
    <w:p w14:paraId="4771D6D3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At man oversetter mellom to språk daglig</w:t>
      </w:r>
    </w:p>
    <w:p w14:paraId="754B3DC2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  <w:b/>
          <w:bCs/>
        </w:rPr>
        <w:t>6. Hva er en multietnolekt</w:t>
      </w:r>
      <w:r w:rsidRPr="002D0ACA">
        <w:rPr>
          <w:rFonts w:ascii="Roboto" w:hAnsi="Roboto"/>
        </w:rPr>
        <w:t>?</w:t>
      </w:r>
    </w:p>
    <w:p w14:paraId="628D24E6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Et språk som bare én person bruker</w:t>
      </w:r>
    </w:p>
    <w:p w14:paraId="5BCD7B45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lastRenderedPageBreak/>
        <w:t xml:space="preserve">   B. En talemålsvariant som oppstår i flerspråklige miljøer og påvirkes av mange språk</w:t>
      </w:r>
    </w:p>
    <w:p w14:paraId="74FEFF99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Et språk brukt av minoriteter</w:t>
      </w:r>
    </w:p>
    <w:p w14:paraId="75A0823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Et språk blandet med norsk og engelsk</w:t>
      </w:r>
    </w:p>
    <w:p w14:paraId="29B199DB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7. Hva er en dialekt?</w:t>
      </w:r>
    </w:p>
    <w:p w14:paraId="1D6840DA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En geografisk variant av språket</w:t>
      </w:r>
    </w:p>
    <w:p w14:paraId="438C99F3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Et språk med mange feil</w:t>
      </w:r>
    </w:p>
    <w:p w14:paraId="03FAE64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En personlig måte å skrive på</w:t>
      </w:r>
    </w:p>
    <w:p w14:paraId="4B620EC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Et offisielt skriftspråk</w:t>
      </w:r>
    </w:p>
    <w:p w14:paraId="0BDEF830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8. Hva var en konsekvens av fornorskningspolitikken overfor samene?</w:t>
      </w:r>
    </w:p>
    <w:p w14:paraId="03E40CE1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Samiske språk ble offisielt anerkjent med en gang</w:t>
      </w:r>
    </w:p>
    <w:p w14:paraId="5ECEB322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Barna fikk velge hvilket språk de ville bruke</w:t>
      </w:r>
    </w:p>
    <w:p w14:paraId="3ABAFD50" w14:textId="77777777" w:rsidR="002D0ACA" w:rsidRPr="002D0ACA" w:rsidRDefault="002D0ACA" w:rsidP="002D0ACA">
      <w:pPr>
        <w:rPr>
          <w:rFonts w:ascii="Roboto" w:hAnsi="Roboto"/>
          <w:lang w:val="nn-NO"/>
        </w:rPr>
      </w:pPr>
      <w:r w:rsidRPr="002D0ACA">
        <w:rPr>
          <w:rFonts w:ascii="Roboto" w:hAnsi="Roboto"/>
        </w:rPr>
        <w:t xml:space="preserve">   </w:t>
      </w:r>
      <w:r w:rsidRPr="002D0ACA">
        <w:rPr>
          <w:rFonts w:ascii="Roboto" w:hAnsi="Roboto"/>
          <w:lang w:val="nn-NO"/>
        </w:rPr>
        <w:t>C. Samisk språk og kultur ble undertrykt</w:t>
      </w:r>
    </w:p>
    <w:p w14:paraId="3294B75C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  <w:lang w:val="nn-NO"/>
        </w:rPr>
        <w:t xml:space="preserve">   </w:t>
      </w:r>
      <w:r w:rsidRPr="002D0ACA">
        <w:rPr>
          <w:rFonts w:ascii="Roboto" w:hAnsi="Roboto"/>
        </w:rPr>
        <w:t>D. Alle samiske elever fikk morsmålsundervisning</w:t>
      </w:r>
    </w:p>
    <w:p w14:paraId="0E4B2156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9. Hva er en idiolekt?</w:t>
      </w:r>
    </w:p>
    <w:p w14:paraId="734A9CB5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En språklig feil</w:t>
      </w:r>
    </w:p>
    <w:p w14:paraId="106ABC00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Den unike språkbruken til hver enkelt person</w:t>
      </w:r>
    </w:p>
    <w:p w14:paraId="69BB035F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En samisk dialekt</w:t>
      </w:r>
    </w:p>
    <w:p w14:paraId="467D3644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D. Et teknisk språk brukt i skoleverket</w:t>
      </w:r>
    </w:p>
    <w:p w14:paraId="4C97B7FA" w14:textId="77777777" w:rsidR="002D0ACA" w:rsidRPr="002D0ACA" w:rsidRDefault="002D0ACA" w:rsidP="002D0ACA">
      <w:pPr>
        <w:rPr>
          <w:rFonts w:ascii="Roboto" w:hAnsi="Roboto"/>
          <w:b/>
          <w:bCs/>
        </w:rPr>
      </w:pPr>
      <w:r w:rsidRPr="002D0ACA">
        <w:rPr>
          <w:rFonts w:ascii="Roboto" w:hAnsi="Roboto"/>
          <w:b/>
          <w:bCs/>
        </w:rPr>
        <w:t>10. Hvorfor er språklig mangfold viktig for samfunnet?</w:t>
      </w:r>
    </w:p>
    <w:p w14:paraId="7379D386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A. Fordi det gjør det vanskeligere å forstå hverandre</w:t>
      </w:r>
    </w:p>
    <w:p w14:paraId="23B4B67D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B. Fordi det skaper flere regler for språkbruk</w:t>
      </w:r>
    </w:p>
    <w:p w14:paraId="66C9A828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 xml:space="preserve">   C. Fordi det gjør at flere stemmer og erfaringer blir hørt</w:t>
      </w:r>
    </w:p>
    <w:p w14:paraId="6145030F" w14:textId="77777777" w:rsidR="002D0ACA" w:rsidRPr="002D0ACA" w:rsidRDefault="002D0ACA" w:rsidP="002D0ACA">
      <w:pPr>
        <w:rPr>
          <w:rFonts w:ascii="Roboto" w:hAnsi="Roboto"/>
          <w:lang w:val="nn-NO"/>
        </w:rPr>
      </w:pPr>
      <w:r w:rsidRPr="002D0ACA">
        <w:rPr>
          <w:rFonts w:ascii="Roboto" w:hAnsi="Roboto"/>
        </w:rPr>
        <w:t xml:space="preserve">   </w:t>
      </w:r>
      <w:r w:rsidRPr="002D0ACA">
        <w:rPr>
          <w:rFonts w:ascii="Roboto" w:hAnsi="Roboto"/>
          <w:lang w:val="nn-NO"/>
        </w:rPr>
        <w:t>D. Fordi det fører til færre språk i bruk</w:t>
      </w:r>
    </w:p>
    <w:p w14:paraId="2F93524F" w14:textId="77777777" w:rsidR="002D0ACA" w:rsidRPr="002D0ACA" w:rsidRDefault="002D0ACA" w:rsidP="002D0ACA">
      <w:pPr>
        <w:pStyle w:val="Overskrift2"/>
        <w:rPr>
          <w:rFonts w:ascii="Roboto" w:hAnsi="Roboto"/>
          <w:lang w:val="nn-NO"/>
        </w:rPr>
      </w:pPr>
      <w:r w:rsidRPr="002D0ACA">
        <w:rPr>
          <w:rFonts w:ascii="Roboto" w:hAnsi="Roboto"/>
          <w:lang w:val="nn-NO"/>
        </w:rPr>
        <w:br/>
        <w:t>Fasit:</w:t>
      </w:r>
    </w:p>
    <w:p w14:paraId="41C95DD7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1. C</w:t>
      </w:r>
    </w:p>
    <w:p w14:paraId="6521E356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2. C</w:t>
      </w:r>
    </w:p>
    <w:p w14:paraId="601B391A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3. C</w:t>
      </w:r>
    </w:p>
    <w:p w14:paraId="0F6A72A4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4. D</w:t>
      </w:r>
    </w:p>
    <w:p w14:paraId="01BCA90A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5. B</w:t>
      </w:r>
    </w:p>
    <w:p w14:paraId="3DADA599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lastRenderedPageBreak/>
        <w:t>6. B</w:t>
      </w:r>
    </w:p>
    <w:p w14:paraId="49B6A491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7. A</w:t>
      </w:r>
    </w:p>
    <w:p w14:paraId="7ED4322D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8. C</w:t>
      </w:r>
    </w:p>
    <w:p w14:paraId="2D95F0F2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9. B</w:t>
      </w:r>
    </w:p>
    <w:p w14:paraId="6C492C7C" w14:textId="77777777" w:rsidR="002D0ACA" w:rsidRPr="002D0ACA" w:rsidRDefault="002D0ACA" w:rsidP="002D0ACA">
      <w:pPr>
        <w:rPr>
          <w:rFonts w:ascii="Roboto" w:hAnsi="Roboto"/>
        </w:rPr>
      </w:pPr>
      <w:r w:rsidRPr="002D0ACA">
        <w:rPr>
          <w:rFonts w:ascii="Roboto" w:hAnsi="Roboto"/>
        </w:rPr>
        <w:t>10. C</w:t>
      </w:r>
    </w:p>
    <w:p w14:paraId="66131E3D" w14:textId="77777777" w:rsidR="00EB4C05" w:rsidRPr="002D0ACA" w:rsidRDefault="00EB4C05">
      <w:pPr>
        <w:rPr>
          <w:rFonts w:ascii="Roboto" w:hAnsi="Roboto"/>
          <w:sz w:val="21"/>
          <w:szCs w:val="21"/>
        </w:rPr>
      </w:pPr>
    </w:p>
    <w:sectPr w:rsidR="00EB4C05" w:rsidRPr="002D0ACA" w:rsidSect="003F714F">
      <w:footerReference w:type="default" r:id="rId7"/>
      <w:pgSz w:w="11906" w:h="16838"/>
      <w:pgMar w:top="899" w:right="1417" w:bottom="887" w:left="1417" w:header="708" w:footer="708" w:gutter="0"/>
      <w:pgBorders w:offsetFrom="page">
        <w:top w:val="single" w:sz="48" w:space="24" w:color="7D488E"/>
        <w:left w:val="single" w:sz="48" w:space="24" w:color="7D488E"/>
        <w:bottom w:val="single" w:sz="48" w:space="24" w:color="7D488E"/>
        <w:right w:val="single" w:sz="48" w:space="24" w:color="7D488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0C0F9" w14:textId="77777777" w:rsidR="00E70DEF" w:rsidRDefault="00E70DEF" w:rsidP="00FC3AC5">
      <w:pPr>
        <w:spacing w:after="0" w:line="240" w:lineRule="auto"/>
      </w:pPr>
      <w:r>
        <w:separator/>
      </w:r>
    </w:p>
  </w:endnote>
  <w:endnote w:type="continuationSeparator" w:id="0">
    <w:p w14:paraId="427F2594" w14:textId="77777777" w:rsidR="00E70DEF" w:rsidRDefault="00E70DEF" w:rsidP="00FC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">
    <w:altName w:val="﷽﷽﷽﷽﷽﷽﷽Ꞓɵ"/>
    <w:charset w:val="00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altName w:val="﷽﷽﷽﷽﷽﷽﷽﷽ight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31859" w14:textId="77777777" w:rsidR="00FC3AC5" w:rsidRPr="004955EF" w:rsidRDefault="00FC3AC5">
    <w:pPr>
      <w:pStyle w:val="Bunntekst"/>
      <w:rPr>
        <w:rFonts w:ascii="Roboto Light" w:hAnsi="Roboto Light"/>
        <w:b/>
        <w:bCs/>
        <w:color w:val="7D488E"/>
      </w:rPr>
    </w:pPr>
    <w:hyperlink r:id="rId1" w:history="1">
      <w:r w:rsidRPr="004955EF">
        <w:rPr>
          <w:rStyle w:val="Hyperkobling"/>
          <w:rFonts w:ascii="Roboto Light" w:hAnsi="Roboto Light"/>
          <w:b/>
          <w:bCs/>
          <w:color w:val="7D488E"/>
        </w:rPr>
        <w:t>https://gryjacobsen.com/</w:t>
      </w:r>
    </w:hyperlink>
    <w:r w:rsidRPr="004955EF">
      <w:rPr>
        <w:rFonts w:ascii="Roboto Light" w:hAnsi="Roboto Light"/>
        <w:b/>
        <w:bCs/>
        <w:color w:val="7D488E"/>
      </w:rPr>
      <w:tab/>
    </w:r>
    <w:r w:rsidRPr="004955EF">
      <w:rPr>
        <w:rFonts w:ascii="Roboto Light" w:hAnsi="Roboto Light"/>
        <w:b/>
        <w:bCs/>
        <w:color w:val="7D488E"/>
      </w:rPr>
      <w:tab/>
    </w:r>
    <w:hyperlink r:id="rId2" w:history="1">
      <w:r w:rsidRPr="004955EF">
        <w:rPr>
          <w:rStyle w:val="Hyperkobling"/>
          <w:rFonts w:ascii="Roboto Light" w:hAnsi="Roboto Light"/>
          <w:b/>
          <w:bCs/>
          <w:color w:val="7D488E"/>
        </w:rPr>
        <w:t>info@gryjacobsen.com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46677" w14:textId="77777777" w:rsidR="00E70DEF" w:rsidRDefault="00E70DEF" w:rsidP="00FC3AC5">
      <w:pPr>
        <w:spacing w:after="0" w:line="240" w:lineRule="auto"/>
      </w:pPr>
      <w:r>
        <w:separator/>
      </w:r>
    </w:p>
  </w:footnote>
  <w:footnote w:type="continuationSeparator" w:id="0">
    <w:p w14:paraId="09247F10" w14:textId="77777777" w:rsidR="00E70DEF" w:rsidRDefault="00E70DEF" w:rsidP="00FC3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55E6F6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C6EC37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A27D37"/>
    <w:multiLevelType w:val="multilevel"/>
    <w:tmpl w:val="F0F20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303449"/>
    <w:multiLevelType w:val="hybridMultilevel"/>
    <w:tmpl w:val="CF06D40E"/>
    <w:lvl w:ilvl="0" w:tplc="8E605F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460">
    <w:abstractNumId w:val="3"/>
  </w:num>
  <w:num w:numId="2" w16cid:durableId="1919099431">
    <w:abstractNumId w:val="2"/>
  </w:num>
  <w:num w:numId="3" w16cid:durableId="478615371">
    <w:abstractNumId w:val="1"/>
  </w:num>
  <w:num w:numId="4" w16cid:durableId="39216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9"/>
    <w:rsid w:val="00011513"/>
    <w:rsid w:val="0009295F"/>
    <w:rsid w:val="001515F9"/>
    <w:rsid w:val="001667E7"/>
    <w:rsid w:val="001F7A8C"/>
    <w:rsid w:val="002278FA"/>
    <w:rsid w:val="0025625B"/>
    <w:rsid w:val="00282E6B"/>
    <w:rsid w:val="002D0ACA"/>
    <w:rsid w:val="003451B3"/>
    <w:rsid w:val="003822B5"/>
    <w:rsid w:val="003B30DA"/>
    <w:rsid w:val="003F714F"/>
    <w:rsid w:val="004333A5"/>
    <w:rsid w:val="00462B74"/>
    <w:rsid w:val="004955EF"/>
    <w:rsid w:val="004A06B1"/>
    <w:rsid w:val="004C6F8C"/>
    <w:rsid w:val="00537A39"/>
    <w:rsid w:val="00566E89"/>
    <w:rsid w:val="005A4FDD"/>
    <w:rsid w:val="00630B7A"/>
    <w:rsid w:val="00642AF7"/>
    <w:rsid w:val="00647BF2"/>
    <w:rsid w:val="006C7750"/>
    <w:rsid w:val="006E5DDB"/>
    <w:rsid w:val="00720313"/>
    <w:rsid w:val="00754165"/>
    <w:rsid w:val="00831D81"/>
    <w:rsid w:val="00882AC7"/>
    <w:rsid w:val="0097411C"/>
    <w:rsid w:val="00A61E0E"/>
    <w:rsid w:val="00AB490C"/>
    <w:rsid w:val="00AC606C"/>
    <w:rsid w:val="00C22DE5"/>
    <w:rsid w:val="00C31BE7"/>
    <w:rsid w:val="00C57A65"/>
    <w:rsid w:val="00CC2187"/>
    <w:rsid w:val="00D078CF"/>
    <w:rsid w:val="00E5502E"/>
    <w:rsid w:val="00E56D8A"/>
    <w:rsid w:val="00E70DEF"/>
    <w:rsid w:val="00E92439"/>
    <w:rsid w:val="00EB4C05"/>
    <w:rsid w:val="00EF0E70"/>
    <w:rsid w:val="00F768A5"/>
    <w:rsid w:val="00F91C82"/>
    <w:rsid w:val="00FC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14FE"/>
  <w15:chartTrackingRefBased/>
  <w15:docId w15:val="{29EAAF37-950D-4105-B3CA-E67CC54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1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D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3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F7A8C"/>
    <w:pPr>
      <w:spacing w:line="259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TopptekstTegn">
    <w:name w:val="Topptekst Tegn"/>
    <w:basedOn w:val="Standardskriftforavsnitt"/>
    <w:link w:val="Topptekst"/>
    <w:uiPriority w:val="99"/>
    <w:rsid w:val="00FC3AC5"/>
  </w:style>
  <w:style w:type="paragraph" w:styleId="Bunntekst">
    <w:name w:val="footer"/>
    <w:basedOn w:val="Normal"/>
    <w:link w:val="BunntekstTegn"/>
    <w:uiPriority w:val="99"/>
    <w:unhideWhenUsed/>
    <w:rsid w:val="00FC3AC5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BunntekstTegn">
    <w:name w:val="Bunntekst Tegn"/>
    <w:basedOn w:val="Standardskriftforavsnitt"/>
    <w:link w:val="Bunntekst"/>
    <w:uiPriority w:val="99"/>
    <w:rsid w:val="00FC3AC5"/>
  </w:style>
  <w:style w:type="character" w:styleId="Hyperkobling">
    <w:name w:val="Hyperlink"/>
    <w:basedOn w:val="Standardskriftforavsnitt"/>
    <w:uiPriority w:val="99"/>
    <w:unhideWhenUsed/>
    <w:rsid w:val="00FC3AC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3AC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C3AC5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714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Punktliste">
    <w:name w:val="List Bullet"/>
    <w:basedOn w:val="Normal"/>
    <w:uiPriority w:val="99"/>
    <w:unhideWhenUsed/>
    <w:rsid w:val="003F714F"/>
    <w:pPr>
      <w:numPr>
        <w:numId w:val="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Nummerertliste">
    <w:name w:val="List Number"/>
    <w:basedOn w:val="Normal"/>
    <w:uiPriority w:val="99"/>
    <w:unhideWhenUsed/>
    <w:rsid w:val="003F714F"/>
    <w:pPr>
      <w:numPr>
        <w:numId w:val="4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56D8A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Tittel">
    <w:name w:val="Title"/>
    <w:basedOn w:val="Normal"/>
    <w:next w:val="Normal"/>
    <w:link w:val="TittelTegn"/>
    <w:uiPriority w:val="10"/>
    <w:qFormat/>
    <w:rsid w:val="00C31BE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customStyle="1" w:styleId="TittelTegn">
    <w:name w:val="Tittel Tegn"/>
    <w:basedOn w:val="Standardskriftforavsnitt"/>
    <w:link w:val="Tittel"/>
    <w:uiPriority w:val="10"/>
    <w:rsid w:val="00C31BE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fo@gryjacobsen.com" TargetMode="External"/><Relationship Id="rId1" Type="http://schemas.openxmlformats.org/officeDocument/2006/relationships/hyperlink" Target="https://gryjacobse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jaco\Downloads\Mal%20ressur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 ressurs</Template>
  <TotalTime>6</TotalTime>
  <Pages>3</Pages>
  <Words>370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Jacobsen, Gry</dc:creator>
  <cp:keywords/>
  <dc:description/>
  <cp:lastModifiedBy>Jacobsen, Gry</cp:lastModifiedBy>
  <cp:revision>9</cp:revision>
  <dcterms:created xsi:type="dcterms:W3CDTF">2025-03-29T07:52:00Z</dcterms:created>
  <dcterms:modified xsi:type="dcterms:W3CDTF">2025-04-18T09:59:00Z</dcterms:modified>
</cp:coreProperties>
</file>