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58869507"/>
        <w:docPartObj>
          <w:docPartGallery w:val="Table of Contents"/>
          <w:docPartUnique/>
        </w:docPartObj>
      </w:sdtPr>
      <w:sdtEndPr>
        <w:rPr>
          <w:rFonts w:ascii="Oswald" w:eastAsiaTheme="minorHAnsi" w:hAnsi="Oswald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5A15AC7C" w14:textId="570B70E1" w:rsidR="00386FC1" w:rsidRPr="00386FC1" w:rsidRDefault="00386FC1">
          <w:pPr>
            <w:pStyle w:val="Overskriftforinnholdsfortegnelse"/>
            <w:rPr>
              <w:rFonts w:ascii="Oswald" w:hAnsi="Oswald"/>
            </w:rPr>
          </w:pPr>
          <w:r w:rsidRPr="00386FC1">
            <w:rPr>
              <w:rFonts w:ascii="Oswald" w:hAnsi="Oswald"/>
            </w:rPr>
            <w:t>INNHOLD</w:t>
          </w:r>
        </w:p>
        <w:p w14:paraId="01F2740C" w14:textId="77777777" w:rsidR="00386FC1" w:rsidRPr="00386FC1" w:rsidRDefault="00386FC1" w:rsidP="00386FC1">
          <w:pPr>
            <w:rPr>
              <w:lang w:eastAsia="nb-NO"/>
            </w:rPr>
          </w:pPr>
        </w:p>
        <w:p w14:paraId="55E09EFA" w14:textId="6F35B3C2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r w:rsidRPr="00386FC1">
            <w:rPr>
              <w:rFonts w:ascii="Oswald" w:hAnsi="Oswald"/>
            </w:rPr>
            <w:fldChar w:fldCharType="begin"/>
          </w:r>
          <w:r w:rsidRPr="00386FC1">
            <w:rPr>
              <w:rFonts w:ascii="Oswald" w:hAnsi="Oswald"/>
            </w:rPr>
            <w:instrText xml:space="preserve"> TOC \o "1-3" \h \z \u </w:instrText>
          </w:r>
          <w:r w:rsidRPr="00386FC1">
            <w:rPr>
              <w:rFonts w:ascii="Oswald" w:hAnsi="Oswald"/>
            </w:rPr>
            <w:fldChar w:fldCharType="separate"/>
          </w:r>
          <w:hyperlink w:anchor="_Toc194141350" w:history="1">
            <w:r w:rsidRPr="00386FC1">
              <w:rPr>
                <w:rStyle w:val="Hyperkobling"/>
                <w:rFonts w:ascii="Oswald" w:hAnsi="Oswald"/>
                <w:noProof/>
              </w:rPr>
              <w:t>NORSK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_Toc194141350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2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253FC379" w14:textId="4079111F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1" w:history="1">
            <w:r w:rsidRPr="00386FC1">
              <w:rPr>
                <w:rStyle w:val="Hyperkobling"/>
                <w:rFonts w:ascii="Oswald" w:hAnsi="Oswald"/>
                <w:noProof/>
              </w:rPr>
              <w:t>MATTE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_Toc194141351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3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1A3ACCF4" w14:textId="01905998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2" w:history="1">
            <w:r w:rsidRPr="00386FC1">
              <w:rPr>
                <w:rStyle w:val="Hyperkobling"/>
                <w:rFonts w:ascii="Oswald" w:hAnsi="Oswald"/>
                <w:noProof/>
              </w:rPr>
              <w:t>NATURFAG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_Toc194141352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4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5CD577DE" w14:textId="739A6316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3" w:history="1">
            <w:r w:rsidRPr="00386FC1">
              <w:rPr>
                <w:rStyle w:val="Hyperkobling"/>
                <w:rFonts w:ascii="Oswald" w:hAnsi="Oswald"/>
                <w:noProof/>
              </w:rPr>
              <w:t>SAMFUNNSFAG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_Toc194141353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5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04646794" w14:textId="36E3CC46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4" w:history="1">
            <w:r w:rsidRPr="00386FC1">
              <w:rPr>
                <w:rStyle w:val="Hyperkobling"/>
                <w:rFonts w:ascii="Oswald" w:hAnsi="Oswald"/>
                <w:noProof/>
              </w:rPr>
              <w:t>ENGELSK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_Toc194141354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6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1AE649C5" w14:textId="2D48FA6C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5" w:history="1">
            <w:r w:rsidRPr="00386FC1">
              <w:rPr>
                <w:rStyle w:val="Hyperkobling"/>
                <w:rFonts w:ascii="Oswald" w:hAnsi="Oswald"/>
                <w:noProof/>
              </w:rPr>
              <w:t>KUNST OG HÅNDVERK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_Toc194141355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7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0FA8DC77" w14:textId="7068299C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6" w:history="1">
            <w:r w:rsidRPr="00386FC1">
              <w:rPr>
                <w:rStyle w:val="Hyperkobling"/>
                <w:rFonts w:ascii="Oswald" w:hAnsi="Oswald"/>
                <w:noProof/>
              </w:rPr>
              <w:t>MUSIKK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_Toc194141356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8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5C1E8929" w14:textId="47F7FFB7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7" w:history="1">
            <w:r w:rsidRPr="00386FC1">
              <w:rPr>
                <w:rStyle w:val="Hyperkobling"/>
                <w:rFonts w:ascii="Oswald" w:hAnsi="Oswald"/>
                <w:noProof/>
              </w:rPr>
              <w:t>KROPPSØVING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_Toc194141357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9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1A80D21F" w14:textId="221D19B3" w:rsidR="00386FC1" w:rsidRPr="00386FC1" w:rsidRDefault="00386FC1">
          <w:pPr>
            <w:pStyle w:val="INNH1"/>
            <w:tabs>
              <w:tab w:val="right" w:leader="dot" w:pos="9062"/>
            </w:tabs>
            <w:rPr>
              <w:rFonts w:ascii="Oswald" w:eastAsiaTheme="minorEastAsia" w:hAnsi="Oswald"/>
              <w:noProof/>
              <w:lang w:eastAsia="nb-NO"/>
            </w:rPr>
          </w:pPr>
          <w:hyperlink w:anchor="_Toc194141358" w:history="1">
            <w:r w:rsidRPr="00386FC1">
              <w:rPr>
                <w:rStyle w:val="Hyperkobling"/>
                <w:rFonts w:ascii="Oswald" w:hAnsi="Oswald"/>
                <w:noProof/>
              </w:rPr>
              <w:t>MAT OG HELSE</w:t>
            </w:r>
            <w:r w:rsidRPr="00386FC1">
              <w:rPr>
                <w:rFonts w:ascii="Oswald" w:hAnsi="Oswald"/>
                <w:noProof/>
                <w:webHidden/>
              </w:rPr>
              <w:tab/>
            </w:r>
            <w:r w:rsidRPr="00386FC1">
              <w:rPr>
                <w:rFonts w:ascii="Oswald" w:hAnsi="Oswald"/>
                <w:noProof/>
                <w:webHidden/>
              </w:rPr>
              <w:fldChar w:fldCharType="begin"/>
            </w:r>
            <w:r w:rsidRPr="00386FC1">
              <w:rPr>
                <w:rFonts w:ascii="Oswald" w:hAnsi="Oswald"/>
                <w:noProof/>
                <w:webHidden/>
              </w:rPr>
              <w:instrText xml:space="preserve"> PAGEREF _Toc194141358 \h </w:instrText>
            </w:r>
            <w:r w:rsidRPr="00386FC1">
              <w:rPr>
                <w:rFonts w:ascii="Oswald" w:hAnsi="Oswald"/>
                <w:noProof/>
                <w:webHidden/>
              </w:rPr>
            </w:r>
            <w:r w:rsidRPr="00386FC1">
              <w:rPr>
                <w:rFonts w:ascii="Oswald" w:hAnsi="Oswald"/>
                <w:noProof/>
                <w:webHidden/>
              </w:rPr>
              <w:fldChar w:fldCharType="separate"/>
            </w:r>
            <w:r w:rsidRPr="00386FC1">
              <w:rPr>
                <w:rFonts w:ascii="Oswald" w:hAnsi="Oswald"/>
                <w:noProof/>
                <w:webHidden/>
              </w:rPr>
              <w:t>10</w:t>
            </w:r>
            <w:r w:rsidRPr="00386FC1">
              <w:rPr>
                <w:rFonts w:ascii="Oswald" w:hAnsi="Oswald"/>
                <w:noProof/>
                <w:webHidden/>
              </w:rPr>
              <w:fldChar w:fldCharType="end"/>
            </w:r>
          </w:hyperlink>
        </w:p>
        <w:p w14:paraId="0C8708C9" w14:textId="5B09BC23" w:rsidR="00386FC1" w:rsidRPr="00386FC1" w:rsidRDefault="00386FC1">
          <w:pPr>
            <w:rPr>
              <w:rFonts w:ascii="Oswald" w:hAnsi="Oswald"/>
            </w:rPr>
          </w:pPr>
          <w:r w:rsidRPr="00386FC1">
            <w:rPr>
              <w:rFonts w:ascii="Oswald" w:hAnsi="Oswald"/>
              <w:b/>
              <w:bCs/>
            </w:rPr>
            <w:fldChar w:fldCharType="end"/>
          </w:r>
        </w:p>
      </w:sdtContent>
    </w:sdt>
    <w:p w14:paraId="0BB40BB4" w14:textId="77777777" w:rsidR="00961518" w:rsidRDefault="00961518" w:rsidP="00961518">
      <w:pPr>
        <w:rPr>
          <w:rFonts w:ascii="Roboto" w:hAnsi="Roboto"/>
          <w:b/>
          <w:bCs/>
          <w:sz w:val="21"/>
          <w:szCs w:val="21"/>
        </w:rPr>
      </w:pPr>
    </w:p>
    <w:p w14:paraId="297CF838" w14:textId="77777777" w:rsidR="00386FC1" w:rsidRDefault="00386FC1" w:rsidP="00961518">
      <w:pPr>
        <w:rPr>
          <w:rFonts w:ascii="Roboto" w:hAnsi="Roboto"/>
          <w:b/>
          <w:bCs/>
          <w:sz w:val="21"/>
          <w:szCs w:val="21"/>
        </w:rPr>
      </w:pPr>
    </w:p>
    <w:p w14:paraId="63037FB1" w14:textId="4D5AA51C" w:rsidR="00961518" w:rsidRPr="00961518" w:rsidRDefault="00961518" w:rsidP="00961518">
      <w:pPr>
        <w:rPr>
          <w:rFonts w:ascii="Roboto" w:hAnsi="Roboto"/>
        </w:rPr>
      </w:pPr>
      <w:r w:rsidRPr="00961518">
        <w:rPr>
          <w:rFonts w:ascii="Roboto" w:hAnsi="Roboto"/>
          <w:b/>
          <w:bCs/>
        </w:rPr>
        <w:t>Tips:</w:t>
      </w:r>
      <w:r w:rsidRPr="00961518">
        <w:rPr>
          <w:rFonts w:ascii="Roboto" w:hAnsi="Roboto"/>
        </w:rPr>
        <w:t xml:space="preserve"> Si hvilket</w:t>
      </w:r>
      <w:r w:rsidRPr="00961518">
        <w:rPr>
          <w:rFonts w:ascii="Roboto" w:hAnsi="Roboto"/>
          <w:b/>
          <w:bCs/>
        </w:rPr>
        <w:t xml:space="preserve"> trinn</w:t>
      </w:r>
      <w:r w:rsidRPr="00961518">
        <w:rPr>
          <w:rFonts w:ascii="Roboto" w:hAnsi="Roboto"/>
        </w:rPr>
        <w:t xml:space="preserve"> du går på og be om </w:t>
      </w:r>
      <w:r w:rsidRPr="00961518">
        <w:rPr>
          <w:rFonts w:ascii="Roboto" w:hAnsi="Roboto"/>
          <w:b/>
          <w:bCs/>
        </w:rPr>
        <w:t>enklere tekst</w:t>
      </w:r>
      <w:r w:rsidRPr="00961518">
        <w:rPr>
          <w:rFonts w:ascii="Roboto" w:hAnsi="Roboto"/>
        </w:rPr>
        <w:t xml:space="preserve"> og/eller </w:t>
      </w:r>
      <w:r w:rsidRPr="00961518">
        <w:rPr>
          <w:rFonts w:ascii="Roboto" w:hAnsi="Roboto"/>
          <w:b/>
          <w:bCs/>
        </w:rPr>
        <w:t>forklaring av begreper</w:t>
      </w:r>
      <w:r w:rsidRPr="00961518">
        <w:rPr>
          <w:rFonts w:ascii="Roboto" w:hAnsi="Roboto"/>
        </w:rPr>
        <w:t xml:space="preserve"> hvis svaret blir for vanskelig å forstå</w:t>
      </w:r>
    </w:p>
    <w:p w14:paraId="41FE118C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18469FFD" w14:textId="3AA4091B" w:rsidR="00961518" w:rsidRPr="00961518" w:rsidRDefault="00961518" w:rsidP="00961518">
      <w:pPr>
        <w:pStyle w:val="Overskrift1"/>
      </w:pPr>
      <w:bookmarkStart w:id="0" w:name="_Toc194141350"/>
      <w:r w:rsidRPr="00961518">
        <w:lastRenderedPageBreak/>
        <w:t>NORSK</w:t>
      </w:r>
      <w:bookmarkEnd w:id="0"/>
    </w:p>
    <w:p w14:paraId="68747BF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hjelpe meg å forstå hva et sammendrag er, (F) gi meg tre korte regler for hvordan jeg skriver et godt sammendrag.</w:t>
      </w:r>
    </w:p>
    <w:p w14:paraId="57C4580B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hjelpe meg å skrive bedre setninger, (F) gi meg 5 korte tips med ett eksempel til hvert tips.</w:t>
      </w:r>
    </w:p>
    <w:p w14:paraId="2272895F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hjelpe meg å huske forskjellen på og/å, (F) gi meg to enkle husketriks med eksempelsetninger.</w:t>
      </w:r>
    </w:p>
    <w:p w14:paraId="1F0CC027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forklare meg hva en metafor er, (F) gi meg en enkel definisjon med tre eksempler.</w:t>
      </w:r>
    </w:p>
    <w:p w14:paraId="47346C5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hjelpe meg med å skrive et sammendrag av en tekst, (F) gi meg tips til hvordan jeg kan gjøre det.</w:t>
      </w:r>
    </w:p>
    <w:p w14:paraId="412C123A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forklare hva en sammenligning er, (F) gi meg en enkel definisjon med et eksempel.</w:t>
      </w:r>
    </w:p>
    <w:p w14:paraId="52C41AC1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norsklærer som skal (O) hjelpe meg å forstå temaet i en fortelling, (F) gi meg tips til hvordan jeg kan identifisere det, i en stikkordsliste med eksempler.</w:t>
      </w:r>
    </w:p>
    <w:p w14:paraId="4843363B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norsklektor som skal (O) hjelpe meg å skrive en god innledning til en novelle om vennskap, (F) gi meg tre forskjellige forslag på 3-4 setninger hver.</w:t>
      </w:r>
    </w:p>
    <w:p w14:paraId="55844049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 xml:space="preserve"> Vær en (R) journalist som skal (O) lære meg å skrive en god overskrift og ingress til en artikkel om </w:t>
      </w:r>
      <w:proofErr w:type="spellStart"/>
      <w:r w:rsidRPr="00961518">
        <w:rPr>
          <w:rFonts w:ascii="Roboto" w:hAnsi="Roboto"/>
          <w:sz w:val="21"/>
          <w:szCs w:val="21"/>
        </w:rPr>
        <w:t>gaming</w:t>
      </w:r>
      <w:proofErr w:type="spellEnd"/>
      <w:r w:rsidRPr="00961518">
        <w:rPr>
          <w:rFonts w:ascii="Roboto" w:hAnsi="Roboto"/>
          <w:sz w:val="21"/>
          <w:szCs w:val="21"/>
        </w:rPr>
        <w:t xml:space="preserve"> og søvn, (F) gi meg tre alternative overskrifter og ingresser.</w:t>
      </w:r>
    </w:p>
    <w:p w14:paraId="4DA31BF7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debattleder som skal (O) hjelpe meg å strukturere en muntlig presentasjon om sosiale medier, (F) gi meg en disposisjon med innledning, hoveddel (3 punkter) og avslutning.</w:t>
      </w:r>
    </w:p>
    <w:p w14:paraId="0574BEB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forfatter som skal (O) inspirere meg til å skrive en novelle, (F) gi meg et interessant plot og hovedperson.</w:t>
      </w:r>
    </w:p>
    <w:p w14:paraId="0D9605D7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6AC4CF69" w14:textId="4AF3FF4D" w:rsidR="00961518" w:rsidRPr="00961518" w:rsidRDefault="00961518" w:rsidP="00961518">
      <w:pPr>
        <w:pStyle w:val="Overskrift1"/>
      </w:pPr>
      <w:bookmarkStart w:id="1" w:name="_Toc194141351"/>
      <w:r w:rsidRPr="00961518">
        <w:lastRenderedPageBreak/>
        <w:t>MATTE</w:t>
      </w:r>
      <w:bookmarkEnd w:id="1"/>
    </w:p>
    <w:p w14:paraId="1B55EF0D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mattelærer som skal (O) hjelpe meg å huske reglene for brøk, (F) lag tre enkle huskeregler med eksempler.</w:t>
      </w:r>
    </w:p>
    <w:p w14:paraId="4AC07B99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mattelærer som skal (O) hjelpe meg å forstå prosent, (F) gi meg tre hverdagslige eksempler der vi bruker prosent, og vis utregningen på en enkel måte.</w:t>
      </w:r>
    </w:p>
    <w:p w14:paraId="5552670F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Vær en (R) mattelærer som skal (O) forklare meg hva en brøk er, (F) bruk enkle ord og eksempler.</w:t>
      </w:r>
    </w:p>
    <w:p w14:paraId="5548996B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mattelærer som skal (O) forklare hvordan man regner ut arealet av en trekant, (F) gi meg formelen og et eksempel.</w:t>
      </w:r>
    </w:p>
    <w:p w14:paraId="5D32781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mattelærer som skal (O) forklare Pytagoras' læresetning, (F) gi meg en enkel forklaring med et eksempel.</w:t>
      </w:r>
    </w:p>
    <w:p w14:paraId="4F44159B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7435B224" w14:textId="4F6ACCEA" w:rsidR="00961518" w:rsidRPr="00961518" w:rsidRDefault="00961518" w:rsidP="00961518">
      <w:pPr>
        <w:pStyle w:val="Overskrift1"/>
      </w:pPr>
      <w:bookmarkStart w:id="2" w:name="_Toc194141352"/>
      <w:r w:rsidRPr="00961518">
        <w:lastRenderedPageBreak/>
        <w:t>NATURFAG</w:t>
      </w:r>
      <w:bookmarkEnd w:id="2"/>
    </w:p>
    <w:p w14:paraId="4AFFFA3A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hvorfor vi har årstider, (F) forklar det som om du snakker til en 13-åring og bruk maksimalt 100 ord.</w:t>
      </w:r>
    </w:p>
    <w:p w14:paraId="592F5351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vannets kretsløp, (F) gi meg en enkel forklaring der hvert avsnitt er maksimalt to setninger med enkelt språk.</w:t>
      </w:r>
    </w:p>
    <w:p w14:paraId="079C38E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meg hva tyngdekraft er, (F) forklar det i en kort og enkel tekst på 50 ord.</w:t>
      </w:r>
    </w:p>
    <w:p w14:paraId="0F3E92D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hvordan vannets kretsløp fungerer, (F) beskriv det i 5 enkle trinn.</w:t>
      </w:r>
    </w:p>
    <w:p w14:paraId="6E92FA32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forskjellene mellom plante- og dyreceller, (F) lag en sammenligningstabell.</w:t>
      </w:r>
    </w:p>
    <w:p w14:paraId="179538B1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Newtons første lov, (F) bruk enkle ord og to eksempler.</w:t>
      </w:r>
    </w:p>
    <w:p w14:paraId="52ACA0C3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klimaforsker som skal (O) forklare drivhuseffekten for ungdomsskoleelever, (F) gi meg en forklaring på maksimalt 200 ord med tre konkrete eksempler.</w:t>
      </w:r>
    </w:p>
    <w:p w14:paraId="43A0371A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 xml:space="preserve"> Vær en (R) naturfagslærer som skal (O) forklare fotosyntesen, (F) lag en enkel </w:t>
      </w:r>
      <w:proofErr w:type="spellStart"/>
      <w:r w:rsidRPr="00961518">
        <w:rPr>
          <w:rFonts w:ascii="Roboto" w:hAnsi="Roboto"/>
          <w:sz w:val="21"/>
          <w:szCs w:val="21"/>
        </w:rPr>
        <w:t>step-by-step</w:t>
      </w:r>
      <w:proofErr w:type="spellEnd"/>
      <w:r w:rsidRPr="00961518">
        <w:rPr>
          <w:rFonts w:ascii="Roboto" w:hAnsi="Roboto"/>
          <w:sz w:val="21"/>
          <w:szCs w:val="21"/>
        </w:rPr>
        <w:t xml:space="preserve"> guide med 5 punkter og bruk </w:t>
      </w:r>
      <w:proofErr w:type="spellStart"/>
      <w:r w:rsidRPr="00961518">
        <w:rPr>
          <w:rFonts w:ascii="Roboto" w:hAnsi="Roboto"/>
          <w:sz w:val="21"/>
          <w:szCs w:val="21"/>
        </w:rPr>
        <w:t>emojis</w:t>
      </w:r>
      <w:proofErr w:type="spellEnd"/>
      <w:r w:rsidRPr="00961518">
        <w:rPr>
          <w:rFonts w:ascii="Roboto" w:hAnsi="Roboto"/>
          <w:sz w:val="21"/>
          <w:szCs w:val="21"/>
        </w:rPr>
        <w:t xml:space="preserve"> for å gjøre det mer visuelt.</w:t>
      </w:r>
    </w:p>
    <w:p w14:paraId="746EA74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naturfagslærer som skal (O) forklare hva pH-verdi er, (F) bruk enkle ord og eksempler.</w:t>
      </w:r>
    </w:p>
    <w:p w14:paraId="00629EB8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5413350A" w14:textId="01FDCB08" w:rsidR="00961518" w:rsidRPr="00961518" w:rsidRDefault="00961518" w:rsidP="00961518">
      <w:pPr>
        <w:pStyle w:val="Overskrift1"/>
      </w:pPr>
      <w:bookmarkStart w:id="3" w:name="_Toc194141353"/>
      <w:r w:rsidRPr="00961518">
        <w:lastRenderedPageBreak/>
        <w:t>SAMFUNNSFAG</w:t>
      </w:r>
      <w:bookmarkEnd w:id="3"/>
    </w:p>
    <w:p w14:paraId="7FE6A4F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 xml:space="preserve"> Vær en (R) samfunnsfaglærer som skal (O) forklare vikingenes levemåte for meg, (F) gi meg 5 enkle </w:t>
      </w:r>
      <w:proofErr w:type="spellStart"/>
      <w:r w:rsidRPr="00961518">
        <w:rPr>
          <w:rFonts w:ascii="Roboto" w:hAnsi="Roboto"/>
          <w:sz w:val="21"/>
          <w:szCs w:val="21"/>
        </w:rPr>
        <w:t>faktasetninger</w:t>
      </w:r>
      <w:proofErr w:type="spellEnd"/>
      <w:r w:rsidRPr="00961518">
        <w:rPr>
          <w:rFonts w:ascii="Roboto" w:hAnsi="Roboto"/>
          <w:sz w:val="21"/>
          <w:szCs w:val="21"/>
        </w:rPr>
        <w:t xml:space="preserve"> som begynner med "Visste du </w:t>
      </w:r>
      <w:proofErr w:type="gramStart"/>
      <w:r w:rsidRPr="00961518">
        <w:rPr>
          <w:rFonts w:ascii="Roboto" w:hAnsi="Roboto"/>
          <w:sz w:val="21"/>
          <w:szCs w:val="21"/>
        </w:rPr>
        <w:t>at...</w:t>
      </w:r>
      <w:proofErr w:type="gramEnd"/>
      <w:r w:rsidRPr="00961518">
        <w:rPr>
          <w:rFonts w:ascii="Roboto" w:hAnsi="Roboto"/>
          <w:sz w:val="21"/>
          <w:szCs w:val="21"/>
        </w:rPr>
        <w:t>"</w:t>
      </w:r>
    </w:p>
    <w:p w14:paraId="4E535386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 xml:space="preserve"> Vær en (R) samfunnsfaglærer som skal (O) forklare hva demokrati er, (F) gi meg forklaringen i form av 4 punkter som starter med "I et </w:t>
      </w:r>
      <w:proofErr w:type="gramStart"/>
      <w:r w:rsidRPr="00961518">
        <w:rPr>
          <w:rFonts w:ascii="Roboto" w:hAnsi="Roboto"/>
          <w:sz w:val="21"/>
          <w:szCs w:val="21"/>
        </w:rPr>
        <w:t>demokrati...</w:t>
      </w:r>
      <w:proofErr w:type="gramEnd"/>
      <w:r w:rsidRPr="00961518">
        <w:rPr>
          <w:rFonts w:ascii="Roboto" w:hAnsi="Roboto"/>
          <w:sz w:val="21"/>
          <w:szCs w:val="21"/>
        </w:rPr>
        <w:t>"</w:t>
      </w:r>
    </w:p>
    <w:p w14:paraId="6DB813B8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samfunnsfaglærer som skal (O) forklare forskjellen på vær og klima, (F) forklar det ved hjelp av tre enkle sammenligninger fra hverdagen.</w:t>
      </w:r>
    </w:p>
    <w:p w14:paraId="49D96418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samfunnsfaglærer som skal (O) fortelle meg om vikingtiden, (F) gi meg en kort oversikt med hovedtrekkene.</w:t>
      </w:r>
    </w:p>
    <w:p w14:paraId="33E1B613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samfunnsfaglærer som skal (O) forklare hva demokrati betyr, (F) gi en kort definisjon og eksempler.</w:t>
      </w:r>
    </w:p>
    <w:p w14:paraId="7512CA12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samfunnsfaglærer som skal (O) oppsummere årsakene til første verdenskrig, (F) list opp hovedpunktene i stikkordsform.</w:t>
      </w:r>
    </w:p>
    <w:p w14:paraId="6CDF0634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samfunnsfaglærer som skal (O) lære meg om jordas lag, (F) gi en kort beskrivelse av hvert lag.</w:t>
      </w:r>
    </w:p>
    <w:p w14:paraId="42FDE7DC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historiker som skal (O) forklare hvorfor den industrielle revolusjon var så viktig, (F) lag en oversikt med hovedpunkter og 3 underpunkter til hvert hovedpunkt.</w:t>
      </w:r>
    </w:p>
    <w:p w14:paraId="21B4BD36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soldat/bonde/adelskvinne fra Den franske revolusjonen, (O) fortell meg om hendelsene du opplever, (F) skriv et brev til en venn.</w:t>
      </w:r>
    </w:p>
    <w:p w14:paraId="2DCB95BD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samfunnsfagslærer som skal (O) forklare hvorfor jordskjelv oppstår, (F) lag en punktliste med hovedårsakene.</w:t>
      </w:r>
    </w:p>
    <w:p w14:paraId="6F05078C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763C3452" w14:textId="626F9DC9" w:rsidR="00961518" w:rsidRPr="00961518" w:rsidRDefault="00961518" w:rsidP="00961518">
      <w:pPr>
        <w:pStyle w:val="Overskrift1"/>
      </w:pPr>
      <w:bookmarkStart w:id="4" w:name="_Toc194141354"/>
      <w:r w:rsidRPr="00961518">
        <w:lastRenderedPageBreak/>
        <w:t>ENGELSK</w:t>
      </w:r>
      <w:bookmarkEnd w:id="4"/>
    </w:p>
    <w:p w14:paraId="7EB0249F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engelsklærer som skal (O) hjelpe meg å lære forskjellen på "</w:t>
      </w:r>
      <w:proofErr w:type="spellStart"/>
      <w:r w:rsidRPr="00961518">
        <w:rPr>
          <w:rFonts w:ascii="Roboto" w:hAnsi="Roboto"/>
          <w:sz w:val="21"/>
          <w:szCs w:val="21"/>
        </w:rPr>
        <w:t>their</w:t>
      </w:r>
      <w:proofErr w:type="spellEnd"/>
      <w:r w:rsidRPr="00961518">
        <w:rPr>
          <w:rFonts w:ascii="Roboto" w:hAnsi="Roboto"/>
          <w:sz w:val="21"/>
          <w:szCs w:val="21"/>
        </w:rPr>
        <w:t>", "</w:t>
      </w:r>
      <w:proofErr w:type="spellStart"/>
      <w:r w:rsidRPr="00961518">
        <w:rPr>
          <w:rFonts w:ascii="Roboto" w:hAnsi="Roboto"/>
          <w:sz w:val="21"/>
          <w:szCs w:val="21"/>
        </w:rPr>
        <w:t>there</w:t>
      </w:r>
      <w:proofErr w:type="spellEnd"/>
      <w:r w:rsidRPr="00961518">
        <w:rPr>
          <w:rFonts w:ascii="Roboto" w:hAnsi="Roboto"/>
          <w:sz w:val="21"/>
          <w:szCs w:val="21"/>
        </w:rPr>
        <w:t>" og "</w:t>
      </w:r>
      <w:proofErr w:type="spellStart"/>
      <w:r w:rsidRPr="00961518">
        <w:rPr>
          <w:rFonts w:ascii="Roboto" w:hAnsi="Roboto"/>
          <w:sz w:val="21"/>
          <w:szCs w:val="21"/>
        </w:rPr>
        <w:t>they're</w:t>
      </w:r>
      <w:proofErr w:type="spellEnd"/>
      <w:r w:rsidRPr="00961518">
        <w:rPr>
          <w:rFonts w:ascii="Roboto" w:hAnsi="Roboto"/>
          <w:sz w:val="21"/>
          <w:szCs w:val="21"/>
        </w:rPr>
        <w:t>", (F) gi meg tre hverdagslige eksempelsetninger for hver av dem.</w:t>
      </w:r>
    </w:p>
    <w:p w14:paraId="4679EB43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engelsklærer som skal (O) hjelpe meg å forstå forskjellen mellom "to", "</w:t>
      </w:r>
      <w:proofErr w:type="spellStart"/>
      <w:r w:rsidRPr="00961518">
        <w:rPr>
          <w:rFonts w:ascii="Roboto" w:hAnsi="Roboto"/>
          <w:sz w:val="21"/>
          <w:szCs w:val="21"/>
        </w:rPr>
        <w:t>too</w:t>
      </w:r>
      <w:proofErr w:type="spellEnd"/>
      <w:r w:rsidRPr="00961518">
        <w:rPr>
          <w:rFonts w:ascii="Roboto" w:hAnsi="Roboto"/>
          <w:sz w:val="21"/>
          <w:szCs w:val="21"/>
        </w:rPr>
        <w:t>" og "</w:t>
      </w:r>
      <w:proofErr w:type="spellStart"/>
      <w:r w:rsidRPr="00961518">
        <w:rPr>
          <w:rFonts w:ascii="Roboto" w:hAnsi="Roboto"/>
          <w:sz w:val="21"/>
          <w:szCs w:val="21"/>
        </w:rPr>
        <w:t>two</w:t>
      </w:r>
      <w:proofErr w:type="spellEnd"/>
      <w:r w:rsidRPr="00961518">
        <w:rPr>
          <w:rFonts w:ascii="Roboto" w:hAnsi="Roboto"/>
          <w:sz w:val="21"/>
          <w:szCs w:val="21"/>
        </w:rPr>
        <w:t>", (F) forklar det med eksempler.</w:t>
      </w:r>
    </w:p>
    <w:p w14:paraId="4E433AC9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engelsklærer som skal (O) lære meg forskjellen på "</w:t>
      </w:r>
      <w:proofErr w:type="spellStart"/>
      <w:r w:rsidRPr="00961518">
        <w:rPr>
          <w:rFonts w:ascii="Roboto" w:hAnsi="Roboto"/>
          <w:sz w:val="21"/>
          <w:szCs w:val="21"/>
        </w:rPr>
        <w:t>who</w:t>
      </w:r>
      <w:proofErr w:type="spellEnd"/>
      <w:r w:rsidRPr="00961518">
        <w:rPr>
          <w:rFonts w:ascii="Roboto" w:hAnsi="Roboto"/>
          <w:sz w:val="21"/>
          <w:szCs w:val="21"/>
        </w:rPr>
        <w:t>" og "</w:t>
      </w:r>
      <w:proofErr w:type="spellStart"/>
      <w:r w:rsidRPr="00961518">
        <w:rPr>
          <w:rFonts w:ascii="Roboto" w:hAnsi="Roboto"/>
          <w:sz w:val="21"/>
          <w:szCs w:val="21"/>
        </w:rPr>
        <w:t>which</w:t>
      </w:r>
      <w:proofErr w:type="spellEnd"/>
      <w:r w:rsidRPr="00961518">
        <w:rPr>
          <w:rFonts w:ascii="Roboto" w:hAnsi="Roboto"/>
          <w:sz w:val="21"/>
          <w:szCs w:val="21"/>
        </w:rPr>
        <w:t>", (F) gi meg tre eksempelsetninger for hver.</w:t>
      </w:r>
    </w:p>
    <w:p w14:paraId="04331BDF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engelsklærer som skal (O) forklare når jeg skal bruke "a" og "an", (F) gi meg fem enkle huskeregler med eksempler.</w:t>
      </w:r>
    </w:p>
    <w:p w14:paraId="37C0EE3D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engelsklærer som skal (O) hjelpe meg å skrive en god ledetekst til KI for å få hjelp med engelsk grammatikk, (F) gi meg tre eksempler på hvordan jeg kan formulere gode spørsmål.</w:t>
      </w:r>
    </w:p>
    <w:p w14:paraId="16FE5CA8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7F8064C9" w14:textId="2EFF6625" w:rsidR="00961518" w:rsidRPr="00961518" w:rsidRDefault="00961518" w:rsidP="00961518">
      <w:pPr>
        <w:pStyle w:val="Overskrift1"/>
      </w:pPr>
      <w:bookmarkStart w:id="5" w:name="_Toc194141355"/>
      <w:r w:rsidRPr="00961518">
        <w:lastRenderedPageBreak/>
        <w:t>KUNST OG HÅNDVERK</w:t>
      </w:r>
      <w:bookmarkEnd w:id="5"/>
    </w:p>
    <w:p w14:paraId="7BA76FEC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kunst og håndverkslærer som skal (O) lære meg om fargesirkelen, (F) forklar det med tre enkle setninger og gi meg tre eksempler på fargekombinasjoner som passer sammen.</w:t>
      </w:r>
    </w:p>
    <w:p w14:paraId="617DA924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kunst og håndverkslærer som skal (O) lære meg om fargeblanding, (F) fortell hvilke farger som blandes for å få nye farger i en oversiktlig liste.</w:t>
      </w:r>
    </w:p>
    <w:p w14:paraId="2CCEC663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kunst og håndverkslærer som skal (O) lære meg om perspektiv i tegning, (F) forklar de grunnleggende prinsippene.</w:t>
      </w:r>
    </w:p>
    <w:p w14:paraId="12604D6E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139D848E" w14:textId="373549E3" w:rsidR="00961518" w:rsidRPr="00961518" w:rsidRDefault="00961518" w:rsidP="00961518">
      <w:pPr>
        <w:pStyle w:val="Overskrift1"/>
      </w:pPr>
      <w:bookmarkStart w:id="6" w:name="_Toc194141356"/>
      <w:r w:rsidRPr="00961518">
        <w:lastRenderedPageBreak/>
        <w:t>MUSIKK</w:t>
      </w:r>
      <w:bookmarkEnd w:id="6"/>
    </w:p>
    <w:p w14:paraId="1CF30518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musikklærer som skal (O) forklare de viktigste musikkuttrykkene (piano, forte, allegro osv.), (F) lag en enkel liste med 5 uttrykk der du forklarer hvert uttrykk med maksimalt 5 ord.</w:t>
      </w:r>
    </w:p>
    <w:p w14:paraId="32172477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musikklærer som skal (O) forklare forskjellen mellom rytme og melodi, (F) beskriv hver med eksempler.</w:t>
      </w:r>
    </w:p>
    <w:p w14:paraId="3CDEAC4B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musikklærer som skal (O) forklare hva en akkord er, (F) gi meg en enkel forklaring med tre eksempler.</w:t>
      </w:r>
    </w:p>
    <w:p w14:paraId="45848287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musikklærer som skal (O) lære meg om taktarter, (F) forklar forskjellen på 3/4 og 4/4 med eksempler.</w:t>
      </w:r>
    </w:p>
    <w:p w14:paraId="41B4530B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07904140" w14:textId="13871EC6" w:rsidR="00961518" w:rsidRPr="00961518" w:rsidRDefault="00961518" w:rsidP="00961518">
      <w:pPr>
        <w:pStyle w:val="Overskrift1"/>
      </w:pPr>
      <w:bookmarkStart w:id="7" w:name="_Toc194141357"/>
      <w:r w:rsidRPr="00961518">
        <w:lastRenderedPageBreak/>
        <w:t>KROPPSØVING</w:t>
      </w:r>
      <w:bookmarkEnd w:id="7"/>
    </w:p>
    <w:p w14:paraId="4423DD5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kroppsøvingslærer som skal (O) forklare reglene i basketball, (F) gi meg de 5 viktigste reglene forklart så enkelt at en nybegynner forstår det.</w:t>
      </w:r>
    </w:p>
    <w:p w14:paraId="2EEE0E38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trener som skal (O) gi meg tips til hvordan jeg kan forbedre min løpsteknikk, (F) gi meg 5 enkle øvelser.</w:t>
      </w:r>
    </w:p>
    <w:p w14:paraId="7DA4511B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kroppsøvingslærer som skal (O) lære meg grunnleggende turn-øvelser, (F) beskriv tre enkle øvelser med sikkerhetstips.</w:t>
      </w:r>
    </w:p>
    <w:p w14:paraId="23C8860D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kroppsøvingslærer som skal (O) forklare meg reglene i volleyball, (F) gi meg de fem viktigste reglene i stikkordsform</w:t>
      </w:r>
    </w:p>
    <w:p w14:paraId="5ECB635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personlig trener som skal (O) hjelpe meg å forbedre fleksibiliteten min (F) gi meg 5 tøyeøvelser jeg kan gjøre hjemme.</w:t>
      </w:r>
    </w:p>
    <w:p w14:paraId="3A441BA2" w14:textId="77777777" w:rsidR="00386FC1" w:rsidRDefault="00386FC1">
      <w:pPr>
        <w:spacing w:line="259" w:lineRule="auto"/>
        <w:rPr>
          <w:rFonts w:ascii="Oswald" w:eastAsiaTheme="majorEastAsia" w:hAnsi="Oswald" w:cstheme="majorBidi"/>
          <w:b/>
          <w:bCs/>
          <w:color w:val="2F5496" w:themeColor="accent1" w:themeShade="BF"/>
          <w:kern w:val="0"/>
          <w:sz w:val="28"/>
          <w:szCs w:val="28"/>
          <w:lang w:val="en-US"/>
          <w14:ligatures w14:val="none"/>
        </w:rPr>
      </w:pPr>
      <w:r>
        <w:br w:type="page"/>
      </w:r>
    </w:p>
    <w:p w14:paraId="3BAEA013" w14:textId="3DE2A0EB" w:rsidR="00961518" w:rsidRPr="00961518" w:rsidRDefault="00961518" w:rsidP="00961518">
      <w:pPr>
        <w:pStyle w:val="Overskrift1"/>
      </w:pPr>
      <w:bookmarkStart w:id="8" w:name="_Toc194141358"/>
      <w:r w:rsidRPr="00961518">
        <w:lastRenderedPageBreak/>
        <w:t>MAT OG HELSE</w:t>
      </w:r>
      <w:bookmarkEnd w:id="8"/>
    </w:p>
    <w:p w14:paraId="353FDDD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Vær en (R) mat og helse-lærer som skal (O) lære meg å lage en enkel pastarett, (F) skriv oppskriften steg for steg.</w:t>
      </w:r>
    </w:p>
    <w:p w14:paraId="6E2E018D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 og helse-lærer som skal (O) lære meg om de fem smakene, (F) forklar hver smak med to mateksempler.</w:t>
      </w:r>
    </w:p>
    <w:p w14:paraId="75FE81DE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 og helse-lærer som skal (O) forklare forskjellen på koking og steking, (F) gi meg tre tips for hver metode.</w:t>
      </w:r>
    </w:p>
    <w:p w14:paraId="3FC92765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mat og helse-lærer som skal (O) lære meg om matsvinn, (F) gi meg fem tips til hvordan jeg kan redusere det.</w:t>
      </w:r>
    </w:p>
    <w:p w14:paraId="22F93060" w14:textId="77777777" w:rsidR="00961518" w:rsidRPr="00961518" w:rsidRDefault="00961518" w:rsidP="00961518">
      <w:pPr>
        <w:rPr>
          <w:rFonts w:ascii="Roboto" w:hAnsi="Roboto"/>
          <w:sz w:val="21"/>
          <w:szCs w:val="21"/>
        </w:rPr>
      </w:pPr>
      <w:r w:rsidRPr="00961518">
        <w:rPr>
          <w:rFonts w:ascii="Roboto" w:hAnsi="Roboto"/>
          <w:sz w:val="21"/>
          <w:szCs w:val="21"/>
        </w:rPr>
        <w:t> Vær en (R) kokk som skal (O) lære meg om næringsstoffer i mat, (F) lag en oversikt over proteiner, karbohydrater og fett med tre eksempler på matvarer i hver kategori.</w:t>
      </w:r>
    </w:p>
    <w:p w14:paraId="203681E8" w14:textId="77777777" w:rsidR="004333A5" w:rsidRPr="003F714F" w:rsidRDefault="004333A5" w:rsidP="00AB490C">
      <w:pPr>
        <w:rPr>
          <w:rFonts w:ascii="Roboto" w:hAnsi="Roboto"/>
          <w:sz w:val="21"/>
          <w:szCs w:val="21"/>
        </w:rPr>
      </w:pPr>
    </w:p>
    <w:sectPr w:rsidR="004333A5" w:rsidRPr="003F714F" w:rsidSect="003F714F">
      <w:footerReference w:type="default" r:id="rId8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E558" w14:textId="77777777" w:rsidR="0037473B" w:rsidRDefault="0037473B" w:rsidP="00FC3AC5">
      <w:pPr>
        <w:spacing w:after="0" w:line="240" w:lineRule="auto"/>
      </w:pPr>
      <w:r>
        <w:separator/>
      </w:r>
    </w:p>
  </w:endnote>
  <w:endnote w:type="continuationSeparator" w:id="0">
    <w:p w14:paraId="7AF2F133" w14:textId="77777777" w:rsidR="0037473B" w:rsidRDefault="0037473B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6CF0" w14:textId="77777777" w:rsidR="0037473B" w:rsidRDefault="0037473B" w:rsidP="00FC3AC5">
      <w:pPr>
        <w:spacing w:after="0" w:line="240" w:lineRule="auto"/>
      </w:pPr>
      <w:r>
        <w:separator/>
      </w:r>
    </w:p>
  </w:footnote>
  <w:footnote w:type="continuationSeparator" w:id="0">
    <w:p w14:paraId="7BFE36D3" w14:textId="77777777" w:rsidR="0037473B" w:rsidRDefault="0037473B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7473B"/>
    <w:rsid w:val="00386FC1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82AC7"/>
    <w:rsid w:val="00961518"/>
    <w:rsid w:val="0097411C"/>
    <w:rsid w:val="00A61E0E"/>
    <w:rsid w:val="00AB490C"/>
    <w:rsid w:val="00AC606C"/>
    <w:rsid w:val="00C22DE5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1518"/>
    <w:pPr>
      <w:keepNext/>
      <w:keepLines/>
      <w:spacing w:before="480" w:after="0" w:line="276" w:lineRule="auto"/>
      <w:outlineLvl w:val="0"/>
    </w:pPr>
    <w:rPr>
      <w:rFonts w:ascii="Oswald" w:eastAsiaTheme="majorEastAsia" w:hAnsi="Oswald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1518"/>
    <w:rPr>
      <w:rFonts w:ascii="Oswald" w:eastAsiaTheme="majorEastAsia" w:hAnsi="Oswald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86FC1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86FC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B4A-83B5-44B1-A4B1-99CF62E7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5</TotalTime>
  <Pages>10</Pages>
  <Words>1391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5</cp:revision>
  <dcterms:created xsi:type="dcterms:W3CDTF">2025-03-29T07:52:00Z</dcterms:created>
  <dcterms:modified xsi:type="dcterms:W3CDTF">2025-03-29T10:49:00Z</dcterms:modified>
</cp:coreProperties>
</file>