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36A4" w14:textId="77777777" w:rsidR="003F714F" w:rsidRPr="003F714F" w:rsidRDefault="003F714F" w:rsidP="003F714F">
      <w:pPr>
        <w:pStyle w:val="Overskrift1"/>
        <w:ind w:left="360"/>
        <w:rPr>
          <w:rFonts w:ascii="Oswald" w:hAnsi="Oswald"/>
          <w:color w:val="000000" w:themeColor="text1"/>
          <w:sz w:val="36"/>
          <w:szCs w:val="36"/>
          <w:lang w:val="nb-NO"/>
        </w:rPr>
      </w:pPr>
      <w:r w:rsidRPr="003F714F">
        <w:rPr>
          <w:rFonts w:ascii="Oswald" w:hAnsi="Oswald"/>
          <w:color w:val="000000" w:themeColor="text1"/>
          <w:sz w:val="36"/>
          <w:szCs w:val="36"/>
          <w:lang w:val="nb-NO"/>
        </w:rPr>
        <w:t>Quiz: Hva er kunstig intelligens?</w:t>
      </w:r>
    </w:p>
    <w:p w14:paraId="6A83E9B2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</w:p>
    <w:p w14:paraId="61A953BD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1. Hva er et kjennetegn på kunstig intelligens?</w:t>
      </w:r>
    </w:p>
    <w:p w14:paraId="37FE7717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A) Den følger faste matematiske regler</w:t>
      </w:r>
    </w:p>
    <w:p w14:paraId="382B89BE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B) Den kan lære fra erfaringer og løse oppgaver uten instruksjoner</w:t>
      </w:r>
    </w:p>
    <w:p w14:paraId="79501670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C) Den kan kun brukes til kalkulasjoner</w:t>
      </w:r>
    </w:p>
    <w:p w14:paraId="3BE38BDB" w14:textId="0BD4A627" w:rsidR="005A4FDD" w:rsidRPr="005A4FDD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5A4FDD">
        <w:rPr>
          <w:rFonts w:ascii="Roboto" w:hAnsi="Roboto"/>
          <w:lang w:val="nb-NO"/>
        </w:rPr>
        <w:t>D) Den har lært av mennesker</w:t>
      </w:r>
    </w:p>
    <w:p w14:paraId="1079AD6B" w14:textId="77777777" w:rsidR="003F714F" w:rsidRPr="005A4FDD" w:rsidRDefault="003F714F" w:rsidP="003F714F">
      <w:pPr>
        <w:rPr>
          <w:rFonts w:ascii="Roboto" w:hAnsi="Roboto"/>
        </w:rPr>
      </w:pPr>
    </w:p>
    <w:p w14:paraId="26FE968C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2. Hvilken funksjon i mobilen din bruker IKKE kunstig intelligens?</w:t>
      </w:r>
    </w:p>
    <w:p w14:paraId="0FE246F0" w14:textId="51C18291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 xml:space="preserve">A) </w:t>
      </w:r>
      <w:r w:rsidR="005A4FDD">
        <w:rPr>
          <w:rFonts w:ascii="Roboto" w:hAnsi="Roboto"/>
          <w:lang w:val="nb-NO"/>
        </w:rPr>
        <w:t>Kalenderen</w:t>
      </w:r>
    </w:p>
    <w:p w14:paraId="76C82300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B) Kalkulatoren</w:t>
      </w:r>
    </w:p>
    <w:p w14:paraId="76F3B194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C) Automatisk bildeforbedring</w:t>
      </w:r>
    </w:p>
    <w:p w14:paraId="090BC967" w14:textId="0C33A3DA" w:rsidR="005A4FDD" w:rsidRPr="003F714F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>
        <w:rPr>
          <w:rFonts w:ascii="Roboto" w:hAnsi="Roboto"/>
          <w:lang w:val="nb-NO"/>
        </w:rPr>
        <w:t>D) Filsystemet</w:t>
      </w:r>
    </w:p>
    <w:p w14:paraId="7DF08142" w14:textId="77777777" w:rsidR="003F714F" w:rsidRPr="003F714F" w:rsidRDefault="003F714F" w:rsidP="003F714F">
      <w:pPr>
        <w:rPr>
          <w:rFonts w:ascii="Roboto" w:hAnsi="Roboto"/>
        </w:rPr>
      </w:pPr>
    </w:p>
    <w:p w14:paraId="0E9BC2FB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 xml:space="preserve">3. Hva gjør en chatbot som </w:t>
      </w:r>
      <w:proofErr w:type="spellStart"/>
      <w:r w:rsidRPr="003F714F">
        <w:rPr>
          <w:rFonts w:ascii="Roboto" w:hAnsi="Roboto"/>
          <w:lang w:val="nb-NO"/>
        </w:rPr>
        <w:t>ChatGPT</w:t>
      </w:r>
      <w:proofErr w:type="spellEnd"/>
      <w:r w:rsidRPr="003F714F">
        <w:rPr>
          <w:rFonts w:ascii="Roboto" w:hAnsi="Roboto"/>
          <w:lang w:val="nb-NO"/>
        </w:rPr>
        <w:t xml:space="preserve"> forskjellig fra en enkel chatbot i kundeservice?</w:t>
      </w:r>
    </w:p>
    <w:p w14:paraId="0893D05C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A) Den gir alltid riktige svar</w:t>
      </w:r>
    </w:p>
    <w:p w14:paraId="29ACFD3D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B) Den gir faste svar på forhåndsbestemte spørsmål</w:t>
      </w:r>
    </w:p>
    <w:p w14:paraId="6C7BE041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C) Den kan føre naturlige samtaler og følge komplekse instruksjoner</w:t>
      </w:r>
    </w:p>
    <w:p w14:paraId="4CD3B5A7" w14:textId="4E665E07" w:rsidR="005A4FDD" w:rsidRPr="003F714F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>
        <w:rPr>
          <w:rFonts w:ascii="Roboto" w:hAnsi="Roboto"/>
          <w:lang w:val="nb-NO"/>
        </w:rPr>
        <w:t>D) Det er ikke noen forskjeller</w:t>
      </w:r>
    </w:p>
    <w:p w14:paraId="6757084F" w14:textId="77777777" w:rsidR="003F714F" w:rsidRPr="003F714F" w:rsidRDefault="003F714F" w:rsidP="003F714F">
      <w:pPr>
        <w:rPr>
          <w:rFonts w:ascii="Roboto" w:hAnsi="Roboto"/>
        </w:rPr>
      </w:pPr>
    </w:p>
    <w:p w14:paraId="10E6B1B8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4. Hva er naturlig språkprosessering (NLP)?</w:t>
      </w:r>
    </w:p>
    <w:p w14:paraId="7D3C8C59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A) Et system for å gjenkjenne ansikter</w:t>
      </w:r>
    </w:p>
    <w:p w14:paraId="16E12E7E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B) En metode for å lære datamaskiner å forstå og bruke menneskespråk</w:t>
      </w:r>
    </w:p>
    <w:p w14:paraId="57C14A80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C) En form for generativ bildebehandling</w:t>
      </w:r>
    </w:p>
    <w:p w14:paraId="7760F80A" w14:textId="64086A05" w:rsidR="005A4FDD" w:rsidRPr="003F714F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>
        <w:rPr>
          <w:rFonts w:ascii="Roboto" w:hAnsi="Roboto"/>
          <w:lang w:val="nb-NO"/>
        </w:rPr>
        <w:t>D) En type instrukser til KI</w:t>
      </w:r>
    </w:p>
    <w:p w14:paraId="2D53E937" w14:textId="77777777" w:rsidR="003F714F" w:rsidRPr="003F714F" w:rsidRDefault="003F714F" w:rsidP="003F714F">
      <w:pPr>
        <w:rPr>
          <w:rFonts w:ascii="Roboto" w:hAnsi="Roboto"/>
        </w:rPr>
      </w:pPr>
    </w:p>
    <w:p w14:paraId="0726BF39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5. Hva gjør generativ kunstig intelligens?</w:t>
      </w:r>
    </w:p>
    <w:p w14:paraId="748291D2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A) Den oversetter mellom språk</w:t>
      </w:r>
    </w:p>
    <w:p w14:paraId="50211442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B) Den lager nytt innhold som tekst, bilder eller musikk</w:t>
      </w:r>
    </w:p>
    <w:p w14:paraId="20130244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C) Den organiserer filer på datamaskinen</w:t>
      </w:r>
    </w:p>
    <w:p w14:paraId="019BE4F8" w14:textId="0C386BCE" w:rsidR="005A4FDD" w:rsidRPr="003F714F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>
        <w:rPr>
          <w:rFonts w:ascii="Roboto" w:hAnsi="Roboto"/>
          <w:lang w:val="nb-NO"/>
        </w:rPr>
        <w:t>D) Den sorterer data for brukeren</w:t>
      </w:r>
    </w:p>
    <w:p w14:paraId="144ABFD3" w14:textId="77777777" w:rsidR="003F714F" w:rsidRPr="003F714F" w:rsidRDefault="003F714F" w:rsidP="003F714F">
      <w:pPr>
        <w:rPr>
          <w:rFonts w:ascii="Roboto" w:hAnsi="Roboto"/>
        </w:rPr>
      </w:pPr>
    </w:p>
    <w:p w14:paraId="12ADC252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6. Hva er en stor språkmodell (LLM)?</w:t>
      </w:r>
    </w:p>
    <w:p w14:paraId="2F046DE6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A) En app som organiserer kalenderen</w:t>
      </w:r>
    </w:p>
    <w:p w14:paraId="57F8ED8A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B) Et system som kun brukes til oversettelse</w:t>
      </w:r>
    </w:p>
    <w:p w14:paraId="03BDB0F0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 xml:space="preserve">C) En kombinasjon av maskinlæring, språkforståelse og evnen til å </w:t>
      </w:r>
      <w:proofErr w:type="gramStart"/>
      <w:r w:rsidRPr="003F714F">
        <w:rPr>
          <w:rFonts w:ascii="Roboto" w:hAnsi="Roboto"/>
          <w:lang w:val="nb-NO"/>
        </w:rPr>
        <w:t>generere</w:t>
      </w:r>
      <w:proofErr w:type="gramEnd"/>
      <w:r w:rsidRPr="003F714F">
        <w:rPr>
          <w:rFonts w:ascii="Roboto" w:hAnsi="Roboto"/>
          <w:lang w:val="nb-NO"/>
        </w:rPr>
        <w:t xml:space="preserve"> innhold</w:t>
      </w:r>
    </w:p>
    <w:p w14:paraId="4DB845D4" w14:textId="7C7A1BDA" w:rsidR="005A4FDD" w:rsidRPr="003F714F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>
        <w:rPr>
          <w:rFonts w:ascii="Roboto" w:hAnsi="Roboto"/>
          <w:lang w:val="nb-NO"/>
        </w:rPr>
        <w:lastRenderedPageBreak/>
        <w:t>D) En KI som lager bilder</w:t>
      </w:r>
    </w:p>
    <w:p w14:paraId="1F398696" w14:textId="77777777" w:rsidR="003F714F" w:rsidRDefault="003F714F" w:rsidP="003F714F">
      <w:pPr>
        <w:rPr>
          <w:rFonts w:ascii="Roboto" w:hAnsi="Roboto"/>
        </w:rPr>
      </w:pPr>
    </w:p>
    <w:p w14:paraId="604DE8E6" w14:textId="77777777" w:rsidR="003F714F" w:rsidRDefault="003F714F" w:rsidP="003F714F">
      <w:pPr>
        <w:rPr>
          <w:rFonts w:ascii="Roboto" w:hAnsi="Roboto"/>
        </w:rPr>
      </w:pPr>
    </w:p>
    <w:p w14:paraId="3BEABC2C" w14:textId="77777777" w:rsidR="003F714F" w:rsidRPr="003F714F" w:rsidRDefault="003F714F" w:rsidP="003F714F">
      <w:pPr>
        <w:rPr>
          <w:rFonts w:ascii="Roboto" w:hAnsi="Roboto"/>
        </w:rPr>
      </w:pPr>
    </w:p>
    <w:p w14:paraId="7CECE016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7. Hva betyr det at en KI-modell "hallusinerer"?</w:t>
      </w:r>
    </w:p>
    <w:p w14:paraId="265DA3A8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A) Den kobler til Internett for å hente fakta</w:t>
      </w:r>
    </w:p>
    <w:p w14:paraId="715C1AA7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B) Den lager feilaktig eller oppdiktet informasjon som virker troverdig</w:t>
      </w:r>
    </w:p>
    <w:p w14:paraId="75776277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 xml:space="preserve">C) Den </w:t>
      </w:r>
      <w:proofErr w:type="gramStart"/>
      <w:r w:rsidRPr="003F714F">
        <w:rPr>
          <w:rFonts w:ascii="Roboto" w:hAnsi="Roboto"/>
          <w:lang w:val="nb-NO"/>
        </w:rPr>
        <w:t>generer</w:t>
      </w:r>
      <w:proofErr w:type="gramEnd"/>
      <w:r w:rsidRPr="003F714F">
        <w:rPr>
          <w:rFonts w:ascii="Roboto" w:hAnsi="Roboto"/>
          <w:lang w:val="nb-NO"/>
        </w:rPr>
        <w:t xml:space="preserve"> bilder ut fra instrukser fra brukeren</w:t>
      </w:r>
    </w:p>
    <w:p w14:paraId="2AE96287" w14:textId="57421CD1" w:rsidR="005A4FDD" w:rsidRPr="003F714F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>
        <w:rPr>
          <w:rFonts w:ascii="Roboto" w:hAnsi="Roboto"/>
          <w:lang w:val="nb-NO"/>
        </w:rPr>
        <w:t>D) Den vil ikke svare på instruksen fra brukeren</w:t>
      </w:r>
    </w:p>
    <w:p w14:paraId="00095B5B" w14:textId="77777777" w:rsidR="003F714F" w:rsidRPr="003F714F" w:rsidRDefault="003F714F" w:rsidP="003F714F">
      <w:pPr>
        <w:rPr>
          <w:rFonts w:ascii="Roboto" w:hAnsi="Roboto"/>
        </w:rPr>
      </w:pPr>
    </w:p>
    <w:p w14:paraId="020269BC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 xml:space="preserve">8. Hvorfor må man være kritisk til svar fra språkmodeller som </w:t>
      </w:r>
      <w:proofErr w:type="spellStart"/>
      <w:r w:rsidRPr="003F714F">
        <w:rPr>
          <w:rFonts w:ascii="Roboto" w:hAnsi="Roboto"/>
          <w:lang w:val="nb-NO"/>
        </w:rPr>
        <w:t>ChatGPT</w:t>
      </w:r>
      <w:proofErr w:type="spellEnd"/>
      <w:r w:rsidRPr="003F714F">
        <w:rPr>
          <w:rFonts w:ascii="Roboto" w:hAnsi="Roboto"/>
          <w:lang w:val="nb-NO"/>
        </w:rPr>
        <w:t>?</w:t>
      </w:r>
    </w:p>
    <w:p w14:paraId="319F0334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A) Fordi de ofte nekter å svare</w:t>
      </w:r>
    </w:p>
    <w:p w14:paraId="3C4AA1F9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B) Fordi de er trent på veldig lite data</w:t>
      </w:r>
    </w:p>
    <w:p w14:paraId="1634AB0C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C) Fordi de kan skrive feilinformasjon på en overbevisende måte</w:t>
      </w:r>
    </w:p>
    <w:p w14:paraId="1CEA3C95" w14:textId="7741A83C" w:rsidR="005A4FDD" w:rsidRPr="005A4FDD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5A4FDD">
        <w:rPr>
          <w:rFonts w:ascii="Roboto" w:hAnsi="Roboto"/>
          <w:lang w:val="nb-NO"/>
        </w:rPr>
        <w:t>D) Fordi de svarer alltid fe</w:t>
      </w:r>
      <w:r>
        <w:rPr>
          <w:rFonts w:ascii="Roboto" w:hAnsi="Roboto"/>
          <w:lang w:val="nb-NO"/>
        </w:rPr>
        <w:t>il</w:t>
      </w:r>
    </w:p>
    <w:p w14:paraId="7D9299D0" w14:textId="77777777" w:rsidR="003F714F" w:rsidRPr="005A4FDD" w:rsidRDefault="003F714F" w:rsidP="003F714F">
      <w:pPr>
        <w:rPr>
          <w:rFonts w:ascii="Roboto" w:hAnsi="Roboto"/>
        </w:rPr>
      </w:pPr>
    </w:p>
    <w:p w14:paraId="7C23B213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9. Hva gjør "</w:t>
      </w:r>
      <w:proofErr w:type="spellStart"/>
      <w:r w:rsidRPr="003F714F">
        <w:rPr>
          <w:rFonts w:ascii="Roboto" w:hAnsi="Roboto"/>
          <w:lang w:val="nb-NO"/>
        </w:rPr>
        <w:t>attention</w:t>
      </w:r>
      <w:proofErr w:type="spellEnd"/>
      <w:r w:rsidRPr="003F714F">
        <w:rPr>
          <w:rFonts w:ascii="Roboto" w:hAnsi="Roboto"/>
          <w:lang w:val="nb-NO"/>
        </w:rPr>
        <w:t>-mekanismen" i en språkmodell?</w:t>
      </w:r>
    </w:p>
    <w:p w14:paraId="00738A4D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A) Den prioriterer de mest populære ordene</w:t>
      </w:r>
    </w:p>
    <w:p w14:paraId="6B8D6823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B) Den hjelper modellen å forstå sammenhenger mellom ord i en tekst</w:t>
      </w:r>
    </w:p>
    <w:p w14:paraId="2AE10173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C) Den hindrer modellen i å bruke for mye data</w:t>
      </w:r>
    </w:p>
    <w:p w14:paraId="4E25B8DA" w14:textId="403FA760" w:rsidR="005A4FDD" w:rsidRPr="003F714F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>
        <w:rPr>
          <w:rFonts w:ascii="Roboto" w:hAnsi="Roboto"/>
          <w:lang w:val="nb-NO"/>
        </w:rPr>
        <w:t>D) Den legger merke til instruksene fra brukeren</w:t>
      </w:r>
    </w:p>
    <w:p w14:paraId="15016C07" w14:textId="77777777" w:rsidR="003F714F" w:rsidRPr="003F714F" w:rsidRDefault="003F714F" w:rsidP="003F714F">
      <w:pPr>
        <w:rPr>
          <w:rFonts w:ascii="Roboto" w:hAnsi="Roboto"/>
        </w:rPr>
      </w:pPr>
    </w:p>
    <w:p w14:paraId="7299F473" w14:textId="77777777" w:rsidR="003F714F" w:rsidRPr="003F714F" w:rsidRDefault="003F714F" w:rsidP="003F714F">
      <w:pPr>
        <w:pStyle w:val="Nummerertliste"/>
        <w:numPr>
          <w:ilvl w:val="0"/>
          <w:numId w:val="0"/>
        </w:numPr>
        <w:ind w:left="360"/>
        <w:rPr>
          <w:rFonts w:ascii="Roboto" w:hAnsi="Roboto"/>
          <w:lang w:val="nb-NO"/>
        </w:rPr>
      </w:pPr>
      <w:r w:rsidRPr="003F714F">
        <w:rPr>
          <w:rFonts w:ascii="Roboto" w:hAnsi="Roboto"/>
          <w:lang w:val="nb-NO"/>
        </w:rPr>
        <w:t>10. Hva står "GPT" i GPT-modeller for?</w:t>
      </w:r>
    </w:p>
    <w:p w14:paraId="1743CA8E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</w:rPr>
      </w:pPr>
      <w:r w:rsidRPr="003F714F">
        <w:rPr>
          <w:rFonts w:ascii="Roboto" w:hAnsi="Roboto"/>
        </w:rPr>
        <w:t>A) General Public Tool</w:t>
      </w:r>
    </w:p>
    <w:p w14:paraId="1EBE56EB" w14:textId="77777777" w:rsidR="003F714F" w:rsidRP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</w:rPr>
      </w:pPr>
      <w:r w:rsidRPr="003F714F">
        <w:rPr>
          <w:rFonts w:ascii="Roboto" w:hAnsi="Roboto"/>
        </w:rPr>
        <w:t>B) Generative Pre-trained Transformer</w:t>
      </w:r>
    </w:p>
    <w:p w14:paraId="07194B18" w14:textId="77777777" w:rsidR="003F714F" w:rsidRDefault="003F714F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</w:rPr>
      </w:pPr>
      <w:r w:rsidRPr="003F714F">
        <w:rPr>
          <w:rFonts w:ascii="Roboto" w:hAnsi="Roboto"/>
        </w:rPr>
        <w:t>C) Graph-based Predictive Text</w:t>
      </w:r>
    </w:p>
    <w:p w14:paraId="38BCCFF7" w14:textId="2E6C6F9B" w:rsidR="005A4FDD" w:rsidRPr="003F714F" w:rsidRDefault="005A4FDD" w:rsidP="003F714F">
      <w:pPr>
        <w:pStyle w:val="Punktliste"/>
        <w:numPr>
          <w:ilvl w:val="0"/>
          <w:numId w:val="0"/>
        </w:numPr>
        <w:ind w:left="360"/>
        <w:rPr>
          <w:rFonts w:ascii="Roboto" w:hAnsi="Roboto"/>
        </w:rPr>
      </w:pPr>
      <w:r>
        <w:rPr>
          <w:rFonts w:ascii="Roboto" w:hAnsi="Roboto"/>
        </w:rPr>
        <w:t>D) Generative Productive Text</w:t>
      </w:r>
    </w:p>
    <w:p w14:paraId="70628366" w14:textId="77777777" w:rsidR="003F714F" w:rsidRPr="003F714F" w:rsidRDefault="003F714F" w:rsidP="003F714F">
      <w:pPr>
        <w:ind w:left="360"/>
        <w:rPr>
          <w:rFonts w:ascii="Roboto" w:hAnsi="Roboto"/>
          <w:lang w:val="en-US"/>
        </w:rPr>
      </w:pPr>
    </w:p>
    <w:p w14:paraId="0E57DC4A" w14:textId="77777777" w:rsidR="003F714F" w:rsidRDefault="003F714F" w:rsidP="003F714F">
      <w:pPr>
        <w:ind w:left="360"/>
        <w:rPr>
          <w:rFonts w:ascii="Roboto" w:hAnsi="Roboto"/>
          <w:lang w:val="en-US"/>
        </w:rPr>
      </w:pPr>
    </w:p>
    <w:p w14:paraId="704A1741" w14:textId="77777777" w:rsidR="003F714F" w:rsidRDefault="003F714F" w:rsidP="003F714F">
      <w:pPr>
        <w:ind w:left="360"/>
        <w:rPr>
          <w:rFonts w:ascii="Roboto" w:hAnsi="Roboto"/>
          <w:lang w:val="en-US"/>
        </w:rPr>
      </w:pPr>
    </w:p>
    <w:p w14:paraId="5470CC0A" w14:textId="77777777" w:rsidR="003F714F" w:rsidRDefault="003F714F" w:rsidP="003F714F">
      <w:pPr>
        <w:ind w:left="360"/>
        <w:rPr>
          <w:rFonts w:ascii="Roboto" w:hAnsi="Roboto"/>
          <w:lang w:val="en-US"/>
        </w:rPr>
      </w:pPr>
    </w:p>
    <w:p w14:paraId="59B43DBD" w14:textId="77777777" w:rsidR="003F714F" w:rsidRPr="003F714F" w:rsidRDefault="003F714F" w:rsidP="003F714F">
      <w:pPr>
        <w:ind w:left="360"/>
        <w:rPr>
          <w:rFonts w:ascii="Roboto" w:hAnsi="Roboto"/>
          <w:lang w:val="en-US"/>
        </w:rPr>
      </w:pPr>
    </w:p>
    <w:p w14:paraId="5BAABCA7" w14:textId="77777777" w:rsidR="003F714F" w:rsidRPr="003F714F" w:rsidRDefault="003F714F" w:rsidP="003F714F">
      <w:pPr>
        <w:ind w:left="360"/>
        <w:rPr>
          <w:rFonts w:ascii="Roboto" w:hAnsi="Roboto"/>
          <w:lang w:val="en-US"/>
        </w:rPr>
      </w:pPr>
      <w:proofErr w:type="spellStart"/>
      <w:r w:rsidRPr="003F714F">
        <w:rPr>
          <w:rFonts w:ascii="Roboto" w:hAnsi="Roboto"/>
          <w:lang w:val="en-US"/>
        </w:rPr>
        <w:t>Riktige</w:t>
      </w:r>
      <w:proofErr w:type="spellEnd"/>
      <w:r w:rsidRPr="003F714F">
        <w:rPr>
          <w:rFonts w:ascii="Roboto" w:hAnsi="Roboto"/>
          <w:lang w:val="en-US"/>
        </w:rPr>
        <w:t xml:space="preserve"> </w:t>
      </w:r>
      <w:proofErr w:type="spellStart"/>
      <w:r w:rsidRPr="003F714F">
        <w:rPr>
          <w:rFonts w:ascii="Roboto" w:hAnsi="Roboto"/>
          <w:lang w:val="en-US"/>
        </w:rPr>
        <w:t>svar</w:t>
      </w:r>
      <w:proofErr w:type="spellEnd"/>
      <w:r w:rsidRPr="003F714F">
        <w:rPr>
          <w:rFonts w:ascii="Roboto" w:hAnsi="Roboto"/>
          <w:lang w:val="en-US"/>
        </w:rPr>
        <w:t xml:space="preserve">: </w:t>
      </w:r>
    </w:p>
    <w:p w14:paraId="40142E3B" w14:textId="77777777" w:rsidR="003F714F" w:rsidRPr="003F714F" w:rsidRDefault="003F714F" w:rsidP="003F714F">
      <w:pPr>
        <w:ind w:left="360"/>
        <w:rPr>
          <w:rFonts w:ascii="Roboto" w:hAnsi="Roboto"/>
        </w:rPr>
      </w:pPr>
      <w:proofErr w:type="gramStart"/>
      <w:r w:rsidRPr="003F714F">
        <w:rPr>
          <w:rFonts w:ascii="Roboto" w:hAnsi="Roboto"/>
        </w:rPr>
        <w:t>1:B</w:t>
      </w:r>
      <w:proofErr w:type="gramEnd"/>
      <w:r w:rsidRPr="003F714F">
        <w:rPr>
          <w:rFonts w:ascii="Roboto" w:hAnsi="Roboto"/>
        </w:rPr>
        <w:t>, 2:B, 3:C, 4:B, 5, B 6:C, 7:B, 8:C, 9:B, 10:B</w:t>
      </w:r>
    </w:p>
    <w:p w14:paraId="11451033" w14:textId="77777777" w:rsidR="00AB490C" w:rsidRPr="003F714F" w:rsidRDefault="00AB490C" w:rsidP="00AB490C">
      <w:pPr>
        <w:rPr>
          <w:rFonts w:ascii="Roboto" w:hAnsi="Roboto"/>
          <w:sz w:val="21"/>
          <w:szCs w:val="21"/>
        </w:rPr>
      </w:pPr>
    </w:p>
    <w:p w14:paraId="218B2A54" w14:textId="77777777" w:rsidR="00AB490C" w:rsidRPr="003F714F" w:rsidRDefault="00AB490C" w:rsidP="00AB490C">
      <w:pPr>
        <w:rPr>
          <w:rFonts w:ascii="Roboto" w:hAnsi="Roboto"/>
          <w:sz w:val="21"/>
          <w:szCs w:val="21"/>
        </w:rPr>
      </w:pPr>
    </w:p>
    <w:p w14:paraId="203681E8" w14:textId="77777777" w:rsidR="004333A5" w:rsidRPr="003F714F" w:rsidRDefault="004333A5" w:rsidP="00AB490C">
      <w:pPr>
        <w:rPr>
          <w:rFonts w:ascii="Roboto" w:hAnsi="Roboto"/>
          <w:sz w:val="21"/>
          <w:szCs w:val="21"/>
        </w:rPr>
      </w:pPr>
    </w:p>
    <w:sectPr w:rsidR="004333A5" w:rsidRPr="003F714F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0AEF" w14:textId="77777777" w:rsidR="0009295F" w:rsidRDefault="0009295F" w:rsidP="00FC3AC5">
      <w:pPr>
        <w:spacing w:after="0" w:line="240" w:lineRule="auto"/>
      </w:pPr>
      <w:r>
        <w:separator/>
      </w:r>
    </w:p>
  </w:endnote>
  <w:endnote w:type="continuationSeparator" w:id="0">
    <w:p w14:paraId="180C5342" w14:textId="77777777" w:rsidR="0009295F" w:rsidRDefault="0009295F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D2B98" w14:textId="77777777" w:rsidR="0009295F" w:rsidRDefault="0009295F" w:rsidP="00FC3AC5">
      <w:pPr>
        <w:spacing w:after="0" w:line="240" w:lineRule="auto"/>
      </w:pPr>
      <w:r>
        <w:separator/>
      </w:r>
    </w:p>
  </w:footnote>
  <w:footnote w:type="continuationSeparator" w:id="0">
    <w:p w14:paraId="2B6D43BB" w14:textId="77777777" w:rsidR="0009295F" w:rsidRDefault="0009295F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1515F9"/>
    <w:rsid w:val="001F7A8C"/>
    <w:rsid w:val="0025625B"/>
    <w:rsid w:val="00282E6B"/>
    <w:rsid w:val="003451B3"/>
    <w:rsid w:val="003F714F"/>
    <w:rsid w:val="004333A5"/>
    <w:rsid w:val="00462B74"/>
    <w:rsid w:val="004955EF"/>
    <w:rsid w:val="004A06B1"/>
    <w:rsid w:val="004C6F8C"/>
    <w:rsid w:val="00537A39"/>
    <w:rsid w:val="00566E89"/>
    <w:rsid w:val="005A4FDD"/>
    <w:rsid w:val="00642AF7"/>
    <w:rsid w:val="00647BF2"/>
    <w:rsid w:val="006C7750"/>
    <w:rsid w:val="00720313"/>
    <w:rsid w:val="00754165"/>
    <w:rsid w:val="00831D81"/>
    <w:rsid w:val="00882AC7"/>
    <w:rsid w:val="00A61E0E"/>
    <w:rsid w:val="00AB490C"/>
    <w:rsid w:val="00AC606C"/>
    <w:rsid w:val="00C22DE5"/>
    <w:rsid w:val="00C57A65"/>
    <w:rsid w:val="00CC2187"/>
    <w:rsid w:val="00D078CF"/>
    <w:rsid w:val="00E5502E"/>
    <w:rsid w:val="00E92439"/>
    <w:rsid w:val="00EF0E70"/>
    <w:rsid w:val="00F768A5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11</TotalTime>
  <Pages>3</Pages>
  <Words>370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4</cp:revision>
  <dcterms:created xsi:type="dcterms:W3CDTF">2025-03-23T07:02:00Z</dcterms:created>
  <dcterms:modified xsi:type="dcterms:W3CDTF">2025-03-29T07:20:00Z</dcterms:modified>
</cp:coreProperties>
</file>