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7CBD" w14:textId="77777777" w:rsidR="0072372E" w:rsidRPr="0072372E" w:rsidRDefault="0072372E" w:rsidP="0072372E">
      <w:pPr>
        <w:pStyle w:val="Overskrift1"/>
        <w:rPr>
          <w:rFonts w:ascii="Oswald" w:hAnsi="Oswald"/>
          <w:color w:val="000000" w:themeColor="text1"/>
          <w:lang w:val="nb-NO"/>
        </w:rPr>
      </w:pPr>
      <w:r w:rsidRPr="0072372E">
        <w:rPr>
          <w:rFonts w:ascii="Oswald" w:hAnsi="Oswald"/>
          <w:color w:val="000000" w:themeColor="text1"/>
          <w:lang w:val="nb-NO"/>
        </w:rPr>
        <w:t>Muntlig oppgave: Språk i konflikt – før og nå</w:t>
      </w:r>
    </w:p>
    <w:p w14:paraId="16881C15" w14:textId="77777777" w:rsidR="0072372E" w:rsidRPr="0072372E" w:rsidRDefault="0072372E" w:rsidP="0072372E"/>
    <w:p w14:paraId="03C0137D" w14:textId="77777777" w:rsidR="0072372E" w:rsidRPr="0072372E" w:rsidRDefault="0072372E" w:rsidP="0072372E">
      <w:pPr>
        <w:rPr>
          <w:rFonts w:ascii="Roboto" w:hAnsi="Roboto"/>
          <w:color w:val="000000" w:themeColor="text1"/>
        </w:rPr>
      </w:pPr>
      <w:r w:rsidRPr="0072372E">
        <w:rPr>
          <w:rFonts w:ascii="Roboto" w:hAnsi="Roboto"/>
          <w:color w:val="000000" w:themeColor="text1"/>
        </w:rPr>
        <w:t>I denne oppgaven skal dere utforske hvordan språkdebatter og holdninger til språk har endret seg – eller kanskje ikke endret seg så mye – fra 1930-tallet til i dag. Dere velger én av koblingene mellom historiske språkdebatter og moderne kulturfenomener, og forbereder en kort presentasjon i par eller grupper.</w:t>
      </w:r>
    </w:p>
    <w:p w14:paraId="7AB8580E" w14:textId="77777777" w:rsidR="0072372E" w:rsidRPr="0072372E" w:rsidRDefault="0072372E" w:rsidP="0072372E">
      <w:pPr>
        <w:pStyle w:val="Overskrift2"/>
        <w:rPr>
          <w:rFonts w:ascii="Oswald" w:hAnsi="Oswald"/>
          <w:color w:val="000000" w:themeColor="text1"/>
          <w:sz w:val="32"/>
          <w:szCs w:val="32"/>
        </w:rPr>
      </w:pPr>
      <w:r w:rsidRPr="0072372E">
        <w:rPr>
          <w:rFonts w:ascii="Oswald" w:hAnsi="Oswald"/>
          <w:color w:val="000000" w:themeColor="text1"/>
          <w:sz w:val="32"/>
          <w:szCs w:val="32"/>
        </w:rPr>
        <w:t>Oppgaven:</w:t>
      </w:r>
    </w:p>
    <w:p w14:paraId="0D171364" w14:textId="77777777" w:rsidR="0072372E" w:rsidRPr="0072372E" w:rsidRDefault="0072372E" w:rsidP="0072372E">
      <w:pPr>
        <w:rPr>
          <w:rFonts w:ascii="Roboto" w:hAnsi="Roboto"/>
          <w:color w:val="000000" w:themeColor="text1"/>
        </w:rPr>
      </w:pPr>
      <w:r w:rsidRPr="0072372E">
        <w:rPr>
          <w:rFonts w:ascii="Roboto" w:hAnsi="Roboto"/>
          <w:color w:val="000000" w:themeColor="text1"/>
        </w:rPr>
        <w:t>Velg én av koblingene mellom 1930-tallets språkdebatt og dagens kulturfenomener. Presenter sammenhengen muntlig (3–5 minutter). Bruk eksempler og reflekter over hvordan språkbruk handler om identitet, makt og tilhørighet.</w:t>
      </w:r>
    </w:p>
    <w:p w14:paraId="494F9202" w14:textId="77777777" w:rsidR="0072372E" w:rsidRPr="002351B3" w:rsidRDefault="0072372E" w:rsidP="0072372E">
      <w:pPr>
        <w:pStyle w:val="Overskrift2"/>
        <w:rPr>
          <w:rFonts w:ascii="Roboto" w:hAnsi="Roboto"/>
          <w:b/>
          <w:bCs/>
          <w:color w:val="000000" w:themeColor="text1"/>
        </w:rPr>
      </w:pPr>
      <w:r w:rsidRPr="002351B3">
        <w:rPr>
          <w:rFonts w:ascii="Roboto" w:hAnsi="Roboto"/>
          <w:b/>
          <w:bCs/>
          <w:color w:val="000000" w:themeColor="text1"/>
        </w:rPr>
        <w:t>Innhold dere kan ha med:</w:t>
      </w:r>
    </w:p>
    <w:p w14:paraId="0CA136CA" w14:textId="77777777" w:rsidR="0072372E" w:rsidRPr="0072372E" w:rsidRDefault="0072372E" w:rsidP="0072372E">
      <w:pPr>
        <w:rPr>
          <w:rFonts w:ascii="Roboto" w:hAnsi="Roboto"/>
          <w:color w:val="000000" w:themeColor="text1"/>
        </w:rPr>
      </w:pPr>
      <w:r w:rsidRPr="0072372E">
        <w:rPr>
          <w:rFonts w:ascii="Roboto" w:hAnsi="Roboto"/>
          <w:color w:val="000000" w:themeColor="text1"/>
        </w:rPr>
        <w:t>- Forklar koblingen og fenomenene dere har valgt</w:t>
      </w:r>
      <w:r w:rsidRPr="0072372E">
        <w:rPr>
          <w:rFonts w:ascii="Roboto" w:hAnsi="Roboto"/>
          <w:color w:val="000000" w:themeColor="text1"/>
        </w:rPr>
        <w:br/>
        <w:t xml:space="preserve">- Vis konkrete eksempler (for eksempel talemåter, slang, </w:t>
      </w:r>
      <w:proofErr w:type="spellStart"/>
      <w:r w:rsidRPr="0072372E">
        <w:rPr>
          <w:rFonts w:ascii="Roboto" w:hAnsi="Roboto"/>
          <w:color w:val="000000" w:themeColor="text1"/>
        </w:rPr>
        <w:t>emojis</w:t>
      </w:r>
      <w:proofErr w:type="spellEnd"/>
      <w:r w:rsidRPr="0072372E">
        <w:rPr>
          <w:rFonts w:ascii="Roboto" w:hAnsi="Roboto"/>
          <w:color w:val="000000" w:themeColor="text1"/>
        </w:rPr>
        <w:t xml:space="preserve">, </w:t>
      </w:r>
      <w:proofErr w:type="spellStart"/>
      <w:r w:rsidRPr="0072372E">
        <w:rPr>
          <w:rFonts w:ascii="Roboto" w:hAnsi="Roboto"/>
          <w:color w:val="000000" w:themeColor="text1"/>
        </w:rPr>
        <w:t>memes</w:t>
      </w:r>
      <w:proofErr w:type="spellEnd"/>
      <w:r w:rsidRPr="0072372E">
        <w:rPr>
          <w:rFonts w:ascii="Roboto" w:hAnsi="Roboto"/>
          <w:color w:val="000000" w:themeColor="text1"/>
        </w:rPr>
        <w:t>, eldre språkdebatt)</w:t>
      </w:r>
      <w:r w:rsidRPr="0072372E">
        <w:rPr>
          <w:rFonts w:ascii="Roboto" w:hAnsi="Roboto"/>
          <w:color w:val="000000" w:themeColor="text1"/>
        </w:rPr>
        <w:br/>
        <w:t>- Reflekter: Har holdningene til språk endret seg? Eller ser vi de samme mønstrene i dag?</w:t>
      </w:r>
      <w:r w:rsidRPr="0072372E">
        <w:rPr>
          <w:rFonts w:ascii="Roboto" w:hAnsi="Roboto"/>
          <w:color w:val="000000" w:themeColor="text1"/>
        </w:rPr>
        <w:br/>
        <w:t xml:space="preserve">- Bruk humor, kreativitet eller visuelle virkemidler hvis dere vil – men hold </w:t>
      </w:r>
      <w:proofErr w:type="gramStart"/>
      <w:r w:rsidRPr="0072372E">
        <w:rPr>
          <w:rFonts w:ascii="Roboto" w:hAnsi="Roboto"/>
          <w:color w:val="000000" w:themeColor="text1"/>
        </w:rPr>
        <w:t>fokus</w:t>
      </w:r>
      <w:proofErr w:type="gramEnd"/>
      <w:r w:rsidRPr="0072372E">
        <w:rPr>
          <w:rFonts w:ascii="Roboto" w:hAnsi="Roboto"/>
          <w:color w:val="000000" w:themeColor="text1"/>
        </w:rPr>
        <w:t xml:space="preserve"> på språk og mening</w:t>
      </w:r>
    </w:p>
    <w:p w14:paraId="1FBF919E" w14:textId="77777777" w:rsidR="0072372E" w:rsidRPr="002351B3" w:rsidRDefault="0072372E" w:rsidP="0072372E">
      <w:pPr>
        <w:pStyle w:val="Overskrift2"/>
        <w:rPr>
          <w:rFonts w:ascii="Roboto" w:hAnsi="Roboto"/>
          <w:b/>
          <w:bCs/>
          <w:color w:val="000000" w:themeColor="text1"/>
        </w:rPr>
      </w:pPr>
      <w:r w:rsidRPr="002351B3">
        <w:rPr>
          <w:rFonts w:ascii="Roboto" w:hAnsi="Roboto"/>
          <w:b/>
          <w:bCs/>
          <w:color w:val="000000" w:themeColor="text1"/>
        </w:rPr>
        <w:t>Ekstra spørsmål dere kan bruke i presentasjonen:</w:t>
      </w:r>
    </w:p>
    <w:p w14:paraId="134210A6" w14:textId="77777777" w:rsidR="0072372E" w:rsidRPr="0072372E" w:rsidRDefault="0072372E" w:rsidP="0072372E">
      <w:pPr>
        <w:rPr>
          <w:rFonts w:ascii="Roboto" w:hAnsi="Roboto"/>
          <w:color w:val="000000" w:themeColor="text1"/>
        </w:rPr>
      </w:pPr>
      <w:r w:rsidRPr="0072372E">
        <w:rPr>
          <w:rFonts w:ascii="Roboto" w:hAnsi="Roboto"/>
          <w:color w:val="000000" w:themeColor="text1"/>
        </w:rPr>
        <w:t>- Hvem bestemmer hva som er “ordentlig” språk?</w:t>
      </w:r>
      <w:r w:rsidRPr="0072372E">
        <w:rPr>
          <w:rFonts w:ascii="Roboto" w:hAnsi="Roboto"/>
          <w:color w:val="000000" w:themeColor="text1"/>
        </w:rPr>
        <w:br/>
        <w:t>- Hvordan påvirker språk hvordan vi ser på hverandre?</w:t>
      </w:r>
      <w:r w:rsidRPr="0072372E">
        <w:rPr>
          <w:rFonts w:ascii="Roboto" w:hAnsi="Roboto"/>
          <w:color w:val="000000" w:themeColor="text1"/>
        </w:rPr>
        <w:br/>
        <w:t>- Hva skjer når språket ditt ikke blir tatt på alvor?</w:t>
      </w:r>
      <w:r w:rsidRPr="0072372E">
        <w:rPr>
          <w:rFonts w:ascii="Roboto" w:hAnsi="Roboto"/>
          <w:color w:val="000000" w:themeColor="text1"/>
        </w:rPr>
        <w:br/>
        <w:t>- Hvorfor skaper språk så sterke følelser og meninger?</w:t>
      </w:r>
    </w:p>
    <w:p w14:paraId="68857742" w14:textId="77777777" w:rsidR="0072372E" w:rsidRPr="0072372E" w:rsidRDefault="0072372E" w:rsidP="0072372E">
      <w:pPr>
        <w:pStyle w:val="Overskrift2"/>
        <w:rPr>
          <w:rFonts w:ascii="Roboto" w:hAnsi="Roboto"/>
          <w:color w:val="000000" w:themeColor="text1"/>
        </w:rPr>
      </w:pPr>
      <w:r w:rsidRPr="0072372E">
        <w:rPr>
          <w:rFonts w:ascii="Roboto" w:hAnsi="Roboto"/>
          <w:color w:val="000000" w:themeColor="text1"/>
        </w:rPr>
        <w:t>Forslag til koblinger med eksempler på ulike vinklinger:</w:t>
      </w:r>
    </w:p>
    <w:p w14:paraId="633D1FB4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</w:rPr>
      </w:pPr>
      <w:r w:rsidRPr="0077546C">
        <w:rPr>
          <w:rFonts w:ascii="Roboto" w:hAnsi="Roboto"/>
          <w:b/>
          <w:bCs/>
          <w:color w:val="000000" w:themeColor="text1"/>
        </w:rPr>
        <w:br/>
        <w:t>1. Kebabnorsk/Multietnolekt vs. Samnorsk</w:t>
      </w:r>
    </w:p>
    <w:p w14:paraId="3AF6187A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</w:rPr>
      </w:pPr>
      <w:r w:rsidRPr="0077546C">
        <w:rPr>
          <w:rFonts w:ascii="Roboto" w:hAnsi="Roboto"/>
          <w:color w:val="000000" w:themeColor="text1"/>
        </w:rPr>
        <w:t>– Begge handler om språklig sammensmeltning</w:t>
      </w:r>
    </w:p>
    <w:p w14:paraId="0E15E33B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</w:rPr>
      </w:pPr>
      <w:r w:rsidRPr="0077546C">
        <w:rPr>
          <w:rFonts w:ascii="Roboto" w:hAnsi="Roboto"/>
          <w:color w:val="000000" w:themeColor="text1"/>
        </w:rPr>
        <w:t>– Folkelig språkutvikling nedenfra vs. styrt språkplanlegging</w:t>
      </w:r>
    </w:p>
    <w:p w14:paraId="78BAF8EA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</w:rPr>
      </w:pPr>
      <w:r w:rsidRPr="0077546C">
        <w:rPr>
          <w:rFonts w:ascii="Roboto" w:hAnsi="Roboto"/>
          <w:color w:val="000000" w:themeColor="text1"/>
        </w:rPr>
        <w:t>– Motstand fra språkpurister i begge tilfeller</w:t>
      </w:r>
    </w:p>
    <w:p w14:paraId="37EC28D6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</w:rPr>
      </w:pPr>
      <w:r w:rsidRPr="0077546C">
        <w:rPr>
          <w:rFonts w:ascii="Roboto" w:hAnsi="Roboto"/>
          <w:color w:val="000000" w:themeColor="text1"/>
        </w:rPr>
        <w:t>– Spørsmål om hva som er «ekte norsk»</w:t>
      </w:r>
    </w:p>
    <w:p w14:paraId="79E76F15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b/>
          <w:bCs/>
          <w:color w:val="000000" w:themeColor="text1"/>
          <w:lang w:val="nn-NO"/>
        </w:rPr>
        <w:t xml:space="preserve">2. </w:t>
      </w:r>
      <w:proofErr w:type="spellStart"/>
      <w:r w:rsidRPr="0077546C">
        <w:rPr>
          <w:rFonts w:ascii="Roboto" w:hAnsi="Roboto"/>
          <w:b/>
          <w:bCs/>
          <w:color w:val="000000" w:themeColor="text1"/>
          <w:lang w:val="nn-NO"/>
        </w:rPr>
        <w:t>Emoji</w:t>
      </w:r>
      <w:proofErr w:type="spellEnd"/>
      <w:r w:rsidRPr="0077546C">
        <w:rPr>
          <w:rFonts w:ascii="Roboto" w:hAnsi="Roboto"/>
          <w:b/>
          <w:bCs/>
          <w:color w:val="000000" w:themeColor="text1"/>
          <w:lang w:val="nn-NO"/>
        </w:rPr>
        <w:t>/</w:t>
      </w:r>
      <w:proofErr w:type="spellStart"/>
      <w:r w:rsidRPr="0077546C">
        <w:rPr>
          <w:rFonts w:ascii="Roboto" w:hAnsi="Roboto"/>
          <w:b/>
          <w:bCs/>
          <w:color w:val="000000" w:themeColor="text1"/>
          <w:lang w:val="nn-NO"/>
        </w:rPr>
        <w:t>Emojispråk</w:t>
      </w:r>
      <w:proofErr w:type="spellEnd"/>
      <w:r w:rsidRPr="0077546C">
        <w:rPr>
          <w:rFonts w:ascii="Roboto" w:hAnsi="Roboto"/>
          <w:b/>
          <w:bCs/>
          <w:color w:val="000000" w:themeColor="text1"/>
          <w:lang w:val="nn-NO"/>
        </w:rPr>
        <w:t xml:space="preserve"> </w:t>
      </w:r>
      <w:proofErr w:type="spellStart"/>
      <w:r w:rsidRPr="0077546C">
        <w:rPr>
          <w:rFonts w:ascii="Roboto" w:hAnsi="Roboto"/>
          <w:b/>
          <w:bCs/>
          <w:color w:val="000000" w:themeColor="text1"/>
          <w:lang w:val="nn-NO"/>
        </w:rPr>
        <w:t>vs</w:t>
      </w:r>
      <w:proofErr w:type="spellEnd"/>
      <w:r w:rsidRPr="0077546C">
        <w:rPr>
          <w:rFonts w:ascii="Roboto" w:hAnsi="Roboto"/>
          <w:b/>
          <w:bCs/>
          <w:color w:val="000000" w:themeColor="text1"/>
          <w:lang w:val="nn-NO"/>
        </w:rPr>
        <w:t>. Riksmål/Nynorsk-debatten</w:t>
      </w:r>
    </w:p>
    <w:p w14:paraId="3E9D7490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</w:rPr>
      </w:pPr>
      <w:r w:rsidRPr="0077546C">
        <w:rPr>
          <w:rFonts w:ascii="Roboto" w:hAnsi="Roboto"/>
          <w:color w:val="000000" w:themeColor="text1"/>
        </w:rPr>
        <w:t>– Diskusjonen om hva som utgjør «ordentlig» kommunikasjon</w:t>
      </w:r>
    </w:p>
    <w:p w14:paraId="398D7C93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</w:rPr>
      </w:pPr>
      <w:r w:rsidRPr="0077546C">
        <w:rPr>
          <w:rFonts w:ascii="Roboto" w:hAnsi="Roboto"/>
          <w:color w:val="000000" w:themeColor="text1"/>
        </w:rPr>
        <w:t>– Nye uttrykksmåter møter tradisjonell motstand</w:t>
      </w:r>
    </w:p>
    <w:p w14:paraId="03F0D917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</w:rPr>
      </w:pPr>
      <w:r w:rsidRPr="0077546C">
        <w:rPr>
          <w:rFonts w:ascii="Roboto" w:hAnsi="Roboto"/>
          <w:color w:val="000000" w:themeColor="text1"/>
        </w:rPr>
        <w:t>– Spørsmål om språklig identitet og autentisitet</w:t>
      </w:r>
    </w:p>
    <w:p w14:paraId="49C4F7FC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</w:rPr>
      </w:pPr>
      <w:r w:rsidRPr="0077546C">
        <w:rPr>
          <w:rFonts w:ascii="Roboto" w:hAnsi="Roboto"/>
          <w:color w:val="000000" w:themeColor="text1"/>
        </w:rPr>
        <w:lastRenderedPageBreak/>
        <w:t>– Debatt om språklig forfall vs. utvikling</w:t>
      </w:r>
    </w:p>
    <w:p w14:paraId="246A53F8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</w:rPr>
      </w:pPr>
      <w:r w:rsidRPr="0077546C">
        <w:rPr>
          <w:rFonts w:ascii="Roboto" w:hAnsi="Roboto"/>
          <w:b/>
          <w:bCs/>
          <w:color w:val="000000" w:themeColor="text1"/>
        </w:rPr>
        <w:t>3. Gaming-sjargong vs. Fornorsking av danske ord</w:t>
      </w:r>
    </w:p>
    <w:p w14:paraId="1E240745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 xml:space="preserve">– Import av engelske </w:t>
      </w:r>
      <w:proofErr w:type="spellStart"/>
      <w:r w:rsidRPr="0077546C">
        <w:rPr>
          <w:rFonts w:ascii="Roboto" w:hAnsi="Roboto"/>
          <w:color w:val="000000" w:themeColor="text1"/>
          <w:lang w:val="nn-NO"/>
        </w:rPr>
        <w:t>vs</w:t>
      </w:r>
      <w:proofErr w:type="spellEnd"/>
      <w:r w:rsidRPr="0077546C">
        <w:rPr>
          <w:rFonts w:ascii="Roboto" w:hAnsi="Roboto"/>
          <w:color w:val="000000" w:themeColor="text1"/>
          <w:lang w:val="nn-NO"/>
        </w:rPr>
        <w:t>. danske ord</w:t>
      </w:r>
    </w:p>
    <w:p w14:paraId="6737A20E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 xml:space="preserve">– Ungdomskultur </w:t>
      </w:r>
      <w:proofErr w:type="spellStart"/>
      <w:r w:rsidRPr="0077546C">
        <w:rPr>
          <w:rFonts w:ascii="Roboto" w:hAnsi="Roboto"/>
          <w:color w:val="000000" w:themeColor="text1"/>
          <w:lang w:val="nn-NO"/>
        </w:rPr>
        <w:t>vs</w:t>
      </w:r>
      <w:proofErr w:type="spellEnd"/>
      <w:r w:rsidRPr="0077546C">
        <w:rPr>
          <w:rFonts w:ascii="Roboto" w:hAnsi="Roboto"/>
          <w:color w:val="000000" w:themeColor="text1"/>
          <w:lang w:val="nn-NO"/>
        </w:rPr>
        <w:t>. etablert språknorm</w:t>
      </w:r>
    </w:p>
    <w:p w14:paraId="5C50D192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 xml:space="preserve">– </w:t>
      </w:r>
      <w:proofErr w:type="spellStart"/>
      <w:r w:rsidRPr="0077546C">
        <w:rPr>
          <w:rFonts w:ascii="Roboto" w:hAnsi="Roboto"/>
          <w:color w:val="000000" w:themeColor="text1"/>
          <w:lang w:val="nn-NO"/>
        </w:rPr>
        <w:t>Språklig</w:t>
      </w:r>
      <w:proofErr w:type="spellEnd"/>
      <w:r w:rsidRPr="0077546C">
        <w:rPr>
          <w:rFonts w:ascii="Roboto" w:hAnsi="Roboto"/>
          <w:color w:val="000000" w:themeColor="text1"/>
          <w:lang w:val="nn-NO"/>
        </w:rPr>
        <w:t xml:space="preserve"> kreativitet og nyskaping</w:t>
      </w:r>
    </w:p>
    <w:p w14:paraId="2384A9C1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>– Debatt om nasjonalt særpreg</w:t>
      </w:r>
    </w:p>
    <w:p w14:paraId="3371112E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b/>
          <w:bCs/>
          <w:color w:val="000000" w:themeColor="text1"/>
          <w:lang w:val="nn-NO"/>
        </w:rPr>
        <w:t xml:space="preserve">4. Memes </w:t>
      </w:r>
      <w:proofErr w:type="spellStart"/>
      <w:r w:rsidRPr="0077546C">
        <w:rPr>
          <w:rFonts w:ascii="Roboto" w:hAnsi="Roboto"/>
          <w:b/>
          <w:bCs/>
          <w:color w:val="000000" w:themeColor="text1"/>
          <w:lang w:val="nn-NO"/>
        </w:rPr>
        <w:t>vs</w:t>
      </w:r>
      <w:proofErr w:type="spellEnd"/>
      <w:r w:rsidRPr="0077546C">
        <w:rPr>
          <w:rFonts w:ascii="Roboto" w:hAnsi="Roboto"/>
          <w:b/>
          <w:bCs/>
          <w:color w:val="000000" w:themeColor="text1"/>
          <w:lang w:val="nn-NO"/>
        </w:rPr>
        <w:t>. Målrørslas «propaganda»</w:t>
      </w:r>
    </w:p>
    <w:p w14:paraId="13ACD0CE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 xml:space="preserve">– Visuelle </w:t>
      </w:r>
      <w:proofErr w:type="spellStart"/>
      <w:r w:rsidRPr="0077546C">
        <w:rPr>
          <w:rFonts w:ascii="Roboto" w:hAnsi="Roboto"/>
          <w:color w:val="000000" w:themeColor="text1"/>
          <w:lang w:val="nn-NO"/>
        </w:rPr>
        <w:t>virkemidler</w:t>
      </w:r>
      <w:proofErr w:type="spellEnd"/>
      <w:r w:rsidRPr="0077546C">
        <w:rPr>
          <w:rFonts w:ascii="Roboto" w:hAnsi="Roboto"/>
          <w:color w:val="000000" w:themeColor="text1"/>
          <w:lang w:val="nn-NO"/>
        </w:rPr>
        <w:t xml:space="preserve"> i språkkamp</w:t>
      </w:r>
    </w:p>
    <w:p w14:paraId="67D32010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>– Humor som språkpolitisk verktøy</w:t>
      </w:r>
    </w:p>
    <w:p w14:paraId="2981EC9E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 xml:space="preserve">– </w:t>
      </w:r>
      <w:proofErr w:type="spellStart"/>
      <w:r w:rsidRPr="0077546C">
        <w:rPr>
          <w:rFonts w:ascii="Roboto" w:hAnsi="Roboto"/>
          <w:color w:val="000000" w:themeColor="text1"/>
          <w:lang w:val="nn-NO"/>
        </w:rPr>
        <w:t>Folkelig</w:t>
      </w:r>
      <w:proofErr w:type="spellEnd"/>
      <w:r w:rsidRPr="0077546C">
        <w:rPr>
          <w:rFonts w:ascii="Roboto" w:hAnsi="Roboto"/>
          <w:color w:val="000000" w:themeColor="text1"/>
          <w:lang w:val="nn-NO"/>
        </w:rPr>
        <w:t xml:space="preserve"> </w:t>
      </w:r>
      <w:proofErr w:type="spellStart"/>
      <w:r w:rsidRPr="0077546C">
        <w:rPr>
          <w:rFonts w:ascii="Roboto" w:hAnsi="Roboto"/>
          <w:color w:val="000000" w:themeColor="text1"/>
          <w:lang w:val="nn-NO"/>
        </w:rPr>
        <w:t>spredning</w:t>
      </w:r>
      <w:proofErr w:type="spellEnd"/>
      <w:r w:rsidRPr="0077546C">
        <w:rPr>
          <w:rFonts w:ascii="Roboto" w:hAnsi="Roboto"/>
          <w:color w:val="000000" w:themeColor="text1"/>
          <w:lang w:val="nn-NO"/>
        </w:rPr>
        <w:t xml:space="preserve"> av </w:t>
      </w:r>
      <w:proofErr w:type="spellStart"/>
      <w:r w:rsidRPr="0077546C">
        <w:rPr>
          <w:rFonts w:ascii="Roboto" w:hAnsi="Roboto"/>
          <w:color w:val="000000" w:themeColor="text1"/>
          <w:lang w:val="nn-NO"/>
        </w:rPr>
        <w:t>språklige</w:t>
      </w:r>
      <w:proofErr w:type="spellEnd"/>
      <w:r w:rsidRPr="0077546C">
        <w:rPr>
          <w:rFonts w:ascii="Roboto" w:hAnsi="Roboto"/>
          <w:color w:val="000000" w:themeColor="text1"/>
          <w:lang w:val="nn-NO"/>
        </w:rPr>
        <w:t xml:space="preserve"> uttrykk</w:t>
      </w:r>
    </w:p>
    <w:p w14:paraId="785F24F7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>– Identitetsbygging gjennom språk</w:t>
      </w:r>
    </w:p>
    <w:p w14:paraId="751A0114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b/>
          <w:bCs/>
          <w:color w:val="000000" w:themeColor="text1"/>
          <w:lang w:val="nn-NO"/>
        </w:rPr>
        <w:t xml:space="preserve">5. Instagram/Snapchat-språk </w:t>
      </w:r>
      <w:proofErr w:type="spellStart"/>
      <w:r w:rsidRPr="0077546C">
        <w:rPr>
          <w:rFonts w:ascii="Roboto" w:hAnsi="Roboto"/>
          <w:b/>
          <w:bCs/>
          <w:color w:val="000000" w:themeColor="text1"/>
          <w:lang w:val="nn-NO"/>
        </w:rPr>
        <w:t>vs</w:t>
      </w:r>
      <w:proofErr w:type="spellEnd"/>
      <w:r w:rsidRPr="0077546C">
        <w:rPr>
          <w:rFonts w:ascii="Roboto" w:hAnsi="Roboto"/>
          <w:b/>
          <w:bCs/>
          <w:color w:val="000000" w:themeColor="text1"/>
          <w:lang w:val="nn-NO"/>
        </w:rPr>
        <w:t>. Radikalt bokmål</w:t>
      </w:r>
    </w:p>
    <w:p w14:paraId="01A84518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>– Forenklingstrend i skriftspråket</w:t>
      </w:r>
    </w:p>
    <w:p w14:paraId="2F6F61B1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>– Avstanden mellom tale og skrift</w:t>
      </w:r>
    </w:p>
    <w:p w14:paraId="5F039113" w14:textId="77777777" w:rsidR="0072372E" w:rsidRPr="0077546C" w:rsidRDefault="0072372E" w:rsidP="0072372E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>– Demokratisering av språket</w:t>
      </w:r>
    </w:p>
    <w:p w14:paraId="24DFBC28" w14:textId="77777777" w:rsidR="002351B3" w:rsidRDefault="0072372E" w:rsidP="002351B3">
      <w:pPr>
        <w:spacing w:after="200" w:line="276" w:lineRule="auto"/>
        <w:rPr>
          <w:rFonts w:ascii="Roboto" w:hAnsi="Roboto"/>
          <w:color w:val="000000" w:themeColor="text1"/>
          <w:lang w:val="nn-NO"/>
        </w:rPr>
      </w:pPr>
      <w:r w:rsidRPr="0077546C">
        <w:rPr>
          <w:rFonts w:ascii="Roboto" w:hAnsi="Roboto"/>
          <w:color w:val="000000" w:themeColor="text1"/>
          <w:lang w:val="nn-NO"/>
        </w:rPr>
        <w:t>– Generasjonskløft i språkbruk.</w:t>
      </w:r>
    </w:p>
    <w:p w14:paraId="69E17AAF" w14:textId="411D8763" w:rsidR="0072372E" w:rsidRPr="002351B3" w:rsidRDefault="0072372E" w:rsidP="002351B3">
      <w:pPr>
        <w:spacing w:after="200" w:line="276" w:lineRule="auto"/>
        <w:rPr>
          <w:rFonts w:ascii="Oswald" w:hAnsi="Oswald"/>
          <w:b/>
          <w:bCs/>
          <w:color w:val="000000" w:themeColor="text1"/>
          <w:lang w:val="nn-NO"/>
        </w:rPr>
      </w:pPr>
      <w:r w:rsidRPr="0072372E">
        <w:rPr>
          <w:rFonts w:ascii="Roboto" w:hAnsi="Roboto"/>
          <w:color w:val="000000" w:themeColor="text1"/>
        </w:rPr>
        <w:br/>
      </w:r>
      <w:r w:rsidRPr="002351B3">
        <w:rPr>
          <w:rFonts w:ascii="Oswald" w:hAnsi="Oswald"/>
          <w:b/>
          <w:bCs/>
          <w:color w:val="000000" w:themeColor="text1"/>
          <w:sz w:val="32"/>
          <w:szCs w:val="32"/>
        </w:rPr>
        <w:t>Tips:</w:t>
      </w:r>
    </w:p>
    <w:p w14:paraId="0A2C7394" w14:textId="77777777" w:rsidR="0072372E" w:rsidRPr="0072372E" w:rsidRDefault="0072372E" w:rsidP="0072372E">
      <w:pPr>
        <w:rPr>
          <w:rFonts w:ascii="Roboto" w:hAnsi="Roboto"/>
          <w:color w:val="000000" w:themeColor="text1"/>
        </w:rPr>
      </w:pPr>
      <w:r w:rsidRPr="0072372E">
        <w:rPr>
          <w:rFonts w:ascii="Roboto" w:hAnsi="Roboto"/>
          <w:color w:val="000000" w:themeColor="text1"/>
        </w:rPr>
        <w:t>- Tenk over hvordan språkbruk handler om både følelser og makt</w:t>
      </w:r>
      <w:r w:rsidRPr="0072372E">
        <w:rPr>
          <w:rFonts w:ascii="Roboto" w:hAnsi="Roboto"/>
          <w:color w:val="000000" w:themeColor="text1"/>
        </w:rPr>
        <w:br/>
        <w:t>- Samarbeid godt og fordel oppgavene mellom dere</w:t>
      </w:r>
      <w:r w:rsidRPr="0072372E">
        <w:rPr>
          <w:rFonts w:ascii="Roboto" w:hAnsi="Roboto"/>
          <w:color w:val="000000" w:themeColor="text1"/>
        </w:rPr>
        <w:br/>
        <w:t>- Øv på presentasjonen før dere fremfører</w:t>
      </w:r>
    </w:p>
    <w:p w14:paraId="203681E8" w14:textId="77777777" w:rsidR="004333A5" w:rsidRPr="0072372E" w:rsidRDefault="004333A5" w:rsidP="00AB490C">
      <w:pPr>
        <w:rPr>
          <w:rFonts w:ascii="Roboto" w:hAnsi="Roboto"/>
          <w:color w:val="000000" w:themeColor="text1"/>
          <w:sz w:val="21"/>
          <w:szCs w:val="21"/>
        </w:rPr>
      </w:pPr>
    </w:p>
    <w:sectPr w:rsidR="004333A5" w:rsidRPr="0072372E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449CD" w14:textId="77777777" w:rsidR="00F04FA1" w:rsidRDefault="00F04FA1" w:rsidP="00FC3AC5">
      <w:pPr>
        <w:spacing w:after="0" w:line="240" w:lineRule="auto"/>
      </w:pPr>
      <w:r>
        <w:separator/>
      </w:r>
    </w:p>
  </w:endnote>
  <w:endnote w:type="continuationSeparator" w:id="0">
    <w:p w14:paraId="4C8B4F18" w14:textId="77777777" w:rsidR="00F04FA1" w:rsidRDefault="00F04FA1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6527B" w14:textId="77777777" w:rsidR="00F04FA1" w:rsidRDefault="00F04FA1" w:rsidP="00FC3AC5">
      <w:pPr>
        <w:spacing w:after="0" w:line="240" w:lineRule="auto"/>
      </w:pPr>
      <w:r>
        <w:separator/>
      </w:r>
    </w:p>
  </w:footnote>
  <w:footnote w:type="continuationSeparator" w:id="0">
    <w:p w14:paraId="288F43C1" w14:textId="77777777" w:rsidR="00F04FA1" w:rsidRDefault="00F04FA1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9295F"/>
    <w:rsid w:val="001515F9"/>
    <w:rsid w:val="001F7A8C"/>
    <w:rsid w:val="002351B3"/>
    <w:rsid w:val="0025625B"/>
    <w:rsid w:val="00282E6B"/>
    <w:rsid w:val="003451B3"/>
    <w:rsid w:val="003F714F"/>
    <w:rsid w:val="004333A5"/>
    <w:rsid w:val="00462B74"/>
    <w:rsid w:val="004955EF"/>
    <w:rsid w:val="004A06B1"/>
    <w:rsid w:val="004C6F8C"/>
    <w:rsid w:val="00537A39"/>
    <w:rsid w:val="00566E89"/>
    <w:rsid w:val="005A4FDD"/>
    <w:rsid w:val="00642AF7"/>
    <w:rsid w:val="00647BF2"/>
    <w:rsid w:val="006C7750"/>
    <w:rsid w:val="00720313"/>
    <w:rsid w:val="0072372E"/>
    <w:rsid w:val="00754165"/>
    <w:rsid w:val="00831D81"/>
    <w:rsid w:val="00882AC7"/>
    <w:rsid w:val="0097411C"/>
    <w:rsid w:val="00A61E0E"/>
    <w:rsid w:val="00AB490C"/>
    <w:rsid w:val="00AC606C"/>
    <w:rsid w:val="00C22DE5"/>
    <w:rsid w:val="00C57A65"/>
    <w:rsid w:val="00CC2187"/>
    <w:rsid w:val="00D078CF"/>
    <w:rsid w:val="00E5502E"/>
    <w:rsid w:val="00E56D8A"/>
    <w:rsid w:val="00E92439"/>
    <w:rsid w:val="00EF0E70"/>
    <w:rsid w:val="00F04FA1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2</TotalTime>
  <Pages>2</Pages>
  <Words>389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5</cp:revision>
  <dcterms:created xsi:type="dcterms:W3CDTF">2025-03-29T07:52:00Z</dcterms:created>
  <dcterms:modified xsi:type="dcterms:W3CDTF">2025-03-29T10:33:00Z</dcterms:modified>
</cp:coreProperties>
</file>