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BE4" w14:textId="77777777" w:rsidR="00FF0BB9" w:rsidRPr="00F57B31" w:rsidRDefault="00FF0BB9" w:rsidP="00FF0BB9">
      <w:pPr>
        <w:pStyle w:val="Overskrift1"/>
        <w:rPr>
          <w:rFonts w:ascii="Oswald" w:hAnsi="Oswald"/>
          <w:color w:val="000000" w:themeColor="text1"/>
          <w:lang w:val="nb-NO"/>
        </w:rPr>
      </w:pPr>
      <w:r w:rsidRPr="00F57B31">
        <w:rPr>
          <w:rFonts w:ascii="Oswald" w:hAnsi="Oswald"/>
          <w:color w:val="000000" w:themeColor="text1"/>
          <w:lang w:val="nb-NO"/>
        </w:rPr>
        <w:t>Skriveoppgave: Brev fra 2045 – Hva skjedde med KI?</w:t>
      </w:r>
    </w:p>
    <w:p w14:paraId="612F33DA" w14:textId="77777777" w:rsidR="00FF0BB9" w:rsidRDefault="00FF0BB9" w:rsidP="00FF0BB9">
      <w:pPr>
        <w:rPr>
          <w:rFonts w:ascii="Roboto" w:hAnsi="Roboto"/>
          <w:color w:val="000000" w:themeColor="text1"/>
        </w:rPr>
      </w:pPr>
    </w:p>
    <w:p w14:paraId="6AE50CDB" w14:textId="77777777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Du er en person som lever i år 2045. Du skriver et brev til en ungdom i 2025 og forteller hvordan kunstig intelligens har forandret hverdagen, skolen og samfunnet. Du kan velge mellom ulike scenarioer – fra håpefullt til dramatisk.</w:t>
      </w:r>
    </w:p>
    <w:p w14:paraId="702B2584" w14:textId="77777777" w:rsidR="00FF0BB9" w:rsidRPr="00F57B31" w:rsidRDefault="00FF0BB9" w:rsidP="00FF0BB9">
      <w:pPr>
        <w:pStyle w:val="Overskrift2"/>
        <w:rPr>
          <w:rFonts w:ascii="Oswald" w:hAnsi="Oswald"/>
          <w:color w:val="000000" w:themeColor="text1"/>
        </w:rPr>
      </w:pPr>
      <w:r w:rsidRPr="00F57B31">
        <w:rPr>
          <w:rFonts w:ascii="Oswald" w:hAnsi="Oswald"/>
          <w:color w:val="000000" w:themeColor="text1"/>
        </w:rPr>
        <w:t>Mål med oppgaven:</w:t>
      </w:r>
    </w:p>
    <w:p w14:paraId="424B31D0" w14:textId="77777777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- Utvikle kreativ og kritisk refleksjon</w:t>
      </w:r>
      <w:r w:rsidRPr="00F57B31">
        <w:rPr>
          <w:rFonts w:ascii="Roboto" w:hAnsi="Roboto"/>
          <w:color w:val="000000" w:themeColor="text1"/>
        </w:rPr>
        <w:br/>
        <w:t>- Utforske samfunnsendringer og teknologi</w:t>
      </w:r>
      <w:r w:rsidRPr="00F57B31">
        <w:rPr>
          <w:rFonts w:ascii="Roboto" w:hAnsi="Roboto"/>
          <w:color w:val="000000" w:themeColor="text1"/>
        </w:rPr>
        <w:br/>
        <w:t>- Øve på å skrive i en personlig og engasjerende form</w:t>
      </w:r>
    </w:p>
    <w:p w14:paraId="21FD4BDE" w14:textId="202BCD3A" w:rsidR="00FF0BB9" w:rsidRPr="00FF0BB9" w:rsidRDefault="00FF0BB9" w:rsidP="00FF0BB9">
      <w:pPr>
        <w:pStyle w:val="Overskrift2"/>
        <w:rPr>
          <w:rFonts w:ascii="Oswald" w:hAnsi="Oswald"/>
          <w:color w:val="000000" w:themeColor="text1"/>
        </w:rPr>
      </w:pPr>
      <w:r w:rsidRPr="00F57B31">
        <w:rPr>
          <w:rFonts w:ascii="Oswald" w:hAnsi="Oswald"/>
          <w:color w:val="000000" w:themeColor="text1"/>
        </w:rPr>
        <w:t>Velg ett av disse scenarioene som utgangspunkt for brevet ditt:</w:t>
      </w:r>
    </w:p>
    <w:p w14:paraId="0D544F68" w14:textId="77777777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1. Vi klarte det!</w:t>
      </w:r>
      <w:r w:rsidRPr="00F57B31">
        <w:rPr>
          <w:rFonts w:ascii="Roboto" w:hAnsi="Roboto"/>
          <w:color w:val="000000" w:themeColor="text1"/>
        </w:rPr>
        <w:br/>
        <w:t>Verden bruker KI på en ansvarlig måte. Skolene er bedre enn noen gang, og lærere og KI jobber sammen for å støtte alle elever.</w:t>
      </w:r>
    </w:p>
    <w:p w14:paraId="7676EE64" w14:textId="77777777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2. Alt er styrt av KI</w:t>
      </w:r>
      <w:r w:rsidRPr="00F57B31">
        <w:rPr>
          <w:rFonts w:ascii="Roboto" w:hAnsi="Roboto"/>
          <w:color w:val="000000" w:themeColor="text1"/>
        </w:rPr>
        <w:br/>
        <w:t>Nesten alt i samfunnet bestemmes av algoritmer. Det er praktisk – men hva har vi mistet på veien?</w:t>
      </w:r>
    </w:p>
    <w:p w14:paraId="4BA47993" w14:textId="77777777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3. Vi måtte stenge alt ned</w:t>
      </w:r>
      <w:r w:rsidRPr="00F57B31">
        <w:rPr>
          <w:rFonts w:ascii="Roboto" w:hAnsi="Roboto"/>
          <w:color w:val="000000" w:themeColor="text1"/>
        </w:rPr>
        <w:br/>
        <w:t>Etter alvorlige problemer med personvern, feilinformasjon og kontroll, ble bruken av KI sterkt begrenset. Nå bygger vi opp igjen tilliten.</w:t>
      </w:r>
      <w:r>
        <w:rPr>
          <w:rFonts w:ascii="Roboto" w:hAnsi="Roboto"/>
          <w:color w:val="000000" w:themeColor="text1"/>
        </w:rPr>
        <w:t xml:space="preserve"> La meg fortelle deg hva som skjedde.</w:t>
      </w:r>
    </w:p>
    <w:p w14:paraId="7FD8D0FE" w14:textId="77777777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4. Den kreative revolusjonen</w:t>
      </w:r>
      <w:r w:rsidRPr="00F57B31">
        <w:rPr>
          <w:rFonts w:ascii="Roboto" w:hAnsi="Roboto"/>
          <w:color w:val="000000" w:themeColor="text1"/>
        </w:rPr>
        <w:br/>
        <w:t>KI hjalp mennesker å bli mer kreative enn noen gang. Kunst, musikk og skriving blomstrer – men hva er egentlig ekte?</w:t>
      </w:r>
      <w:r>
        <w:rPr>
          <w:rFonts w:ascii="Roboto" w:hAnsi="Roboto"/>
          <w:color w:val="000000" w:themeColor="text1"/>
        </w:rPr>
        <w:t xml:space="preserve"> </w:t>
      </w:r>
    </w:p>
    <w:p w14:paraId="3BD6A340" w14:textId="4BB2949B" w:rsidR="00FF0BB9" w:rsidRPr="00F57B31" w:rsidRDefault="00FF0BB9" w:rsidP="00FF0BB9">
      <w:pPr>
        <w:pStyle w:val="Overskrift2"/>
        <w:rPr>
          <w:rFonts w:ascii="Oswald" w:hAnsi="Oswald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br/>
      </w:r>
      <w:r>
        <w:rPr>
          <w:rFonts w:ascii="Oswald" w:hAnsi="Oswald"/>
          <w:color w:val="000000" w:themeColor="text1"/>
        </w:rPr>
        <w:t>Forslag til startsetninger</w:t>
      </w:r>
      <w:r>
        <w:rPr>
          <w:rFonts w:ascii="Oswald" w:hAnsi="Oswald"/>
          <w:color w:val="000000" w:themeColor="text1"/>
        </w:rPr>
        <w:t>:</w:t>
      </w:r>
    </w:p>
    <w:p w14:paraId="5305EC9E" w14:textId="39ED748C" w:rsidR="00FF0BB9" w:rsidRPr="00F57B31" w:rsidRDefault="00FF0BB9" w:rsidP="00FF0BB9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Hei du i 2025,</w:t>
      </w:r>
      <w:r w:rsidRPr="00F57B31">
        <w:rPr>
          <w:rFonts w:ascii="Roboto" w:hAnsi="Roboto"/>
          <w:color w:val="000000" w:themeColor="text1"/>
        </w:rPr>
        <w:br/>
        <w:t xml:space="preserve">Jeg skriver til deg fra året 2045. Du aner ikke hvor mye som har skjedd med kunstig intelligens siden din tid. Jeg husker da vi bare brukte det til å hjelpe med </w:t>
      </w:r>
      <w:proofErr w:type="gramStart"/>
      <w:r w:rsidRPr="00F57B31">
        <w:rPr>
          <w:rFonts w:ascii="Roboto" w:hAnsi="Roboto"/>
          <w:color w:val="000000" w:themeColor="text1"/>
        </w:rPr>
        <w:t>lekser…</w:t>
      </w:r>
      <w:proofErr w:type="gramEnd"/>
    </w:p>
    <w:p w14:paraId="069D88F5" w14:textId="33E2F556" w:rsidR="00FF0BB9" w:rsidRPr="00F57B31" w:rsidRDefault="00FF0BB9" w:rsidP="00FF0BB9">
      <w:pPr>
        <w:rPr>
          <w:rFonts w:ascii="Oswald" w:hAnsi="Oswald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Kjære elev i 2025,</w:t>
      </w:r>
      <w:r w:rsidRPr="00F57B31">
        <w:rPr>
          <w:rFonts w:ascii="Roboto" w:hAnsi="Roboto"/>
          <w:color w:val="000000" w:themeColor="text1"/>
        </w:rPr>
        <w:br/>
        <w:t>Du lurer kanskje på hvordan det gikk med KI. Jeg skal fortelle deg hvordan det faktisk ble – på godt og vondt.</w:t>
      </w:r>
    </w:p>
    <w:p w14:paraId="649BC97D" w14:textId="77777777" w:rsidR="00FF0BB9" w:rsidRPr="00F57B31" w:rsidRDefault="00FF0BB9" w:rsidP="00FF0BB9">
      <w:pPr>
        <w:pStyle w:val="Overskrift2"/>
        <w:rPr>
          <w:rFonts w:ascii="Oswald" w:hAnsi="Oswald"/>
          <w:color w:val="000000" w:themeColor="text1"/>
        </w:rPr>
      </w:pPr>
      <w:r w:rsidRPr="00F57B31">
        <w:rPr>
          <w:rFonts w:ascii="Oswald" w:hAnsi="Oswald"/>
          <w:color w:val="000000" w:themeColor="text1"/>
        </w:rPr>
        <w:t>Tips:</w:t>
      </w:r>
    </w:p>
    <w:p w14:paraId="203681E8" w14:textId="35AB1EF9" w:rsidR="004333A5" w:rsidRPr="00FF0BB9" w:rsidRDefault="00FF0BB9" w:rsidP="00AB490C">
      <w:pPr>
        <w:rPr>
          <w:rFonts w:ascii="Roboto" w:hAnsi="Roboto"/>
          <w:color w:val="000000" w:themeColor="text1"/>
        </w:rPr>
      </w:pPr>
      <w:r w:rsidRPr="00F57B31">
        <w:rPr>
          <w:rFonts w:ascii="Roboto" w:hAnsi="Roboto"/>
          <w:color w:val="000000" w:themeColor="text1"/>
        </w:rPr>
        <w:t>- Bruk egne meninger og forestill deg hvordan fremtiden kan bli</w:t>
      </w:r>
      <w:r w:rsidRPr="00F57B31">
        <w:rPr>
          <w:rFonts w:ascii="Roboto" w:hAnsi="Roboto"/>
          <w:color w:val="000000" w:themeColor="text1"/>
        </w:rPr>
        <w:br/>
        <w:t>- Du trenger ikke vite alt om teknologi – det viktigste er at du tenker selv</w:t>
      </w:r>
      <w:r w:rsidRPr="00F57B31">
        <w:rPr>
          <w:rFonts w:ascii="Roboto" w:hAnsi="Roboto"/>
          <w:color w:val="000000" w:themeColor="text1"/>
        </w:rPr>
        <w:br/>
        <w:t>- Vær kreativ og ærlig – eleven i 2025 trenger dine råd og erfaringer</w:t>
      </w:r>
    </w:p>
    <w:sectPr w:rsidR="004333A5" w:rsidRPr="00FF0BB9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25AD" w14:textId="77777777" w:rsidR="005B1678" w:rsidRDefault="005B1678" w:rsidP="00FC3AC5">
      <w:pPr>
        <w:spacing w:after="0" w:line="240" w:lineRule="auto"/>
      </w:pPr>
      <w:r>
        <w:separator/>
      </w:r>
    </w:p>
  </w:endnote>
  <w:endnote w:type="continuationSeparator" w:id="0">
    <w:p w14:paraId="036ABEB8" w14:textId="77777777" w:rsidR="005B1678" w:rsidRDefault="005B1678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87D07" w14:textId="77777777" w:rsidR="005B1678" w:rsidRDefault="005B1678" w:rsidP="00FC3AC5">
      <w:pPr>
        <w:spacing w:after="0" w:line="240" w:lineRule="auto"/>
      </w:pPr>
      <w:r>
        <w:separator/>
      </w:r>
    </w:p>
  </w:footnote>
  <w:footnote w:type="continuationSeparator" w:id="0">
    <w:p w14:paraId="3CAD7ED2" w14:textId="77777777" w:rsidR="005B1678" w:rsidRDefault="005B1678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5B1678"/>
    <w:rsid w:val="00642AF7"/>
    <w:rsid w:val="00647BF2"/>
    <w:rsid w:val="006C7750"/>
    <w:rsid w:val="00720313"/>
    <w:rsid w:val="00754165"/>
    <w:rsid w:val="00831D81"/>
    <w:rsid w:val="00882AC7"/>
    <w:rsid w:val="0097411C"/>
    <w:rsid w:val="00A61E0E"/>
    <w:rsid w:val="00AB490C"/>
    <w:rsid w:val="00AC606C"/>
    <w:rsid w:val="00AC72EE"/>
    <w:rsid w:val="00C22DE5"/>
    <w:rsid w:val="00C57A65"/>
    <w:rsid w:val="00CC2187"/>
    <w:rsid w:val="00D078CF"/>
    <w:rsid w:val="00E5502E"/>
    <w:rsid w:val="00E56D8A"/>
    <w:rsid w:val="00E92439"/>
    <w:rsid w:val="00EF0E70"/>
    <w:rsid w:val="00F768A5"/>
    <w:rsid w:val="00F91C82"/>
    <w:rsid w:val="00FC3AC5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1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3</cp:revision>
  <dcterms:created xsi:type="dcterms:W3CDTF">2025-03-29T10:02:00Z</dcterms:created>
  <dcterms:modified xsi:type="dcterms:W3CDTF">2025-03-29T10:02:00Z</dcterms:modified>
</cp:coreProperties>
</file>