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2427" w14:textId="77777777" w:rsidR="00023C06" w:rsidRPr="00FE096C" w:rsidRDefault="00023C06" w:rsidP="00023C06">
      <w:pPr>
        <w:pStyle w:val="Overskrift1"/>
        <w:rPr>
          <w:rFonts w:ascii="Roboto" w:hAnsi="Roboto"/>
          <w:color w:val="000000" w:themeColor="text1"/>
          <w:lang w:val="nb-NO"/>
        </w:rPr>
      </w:pPr>
      <w:r w:rsidRPr="00FE096C">
        <w:rPr>
          <w:rFonts w:ascii="Roboto" w:hAnsi="Roboto"/>
          <w:color w:val="000000" w:themeColor="text1"/>
          <w:lang w:val="nb-NO"/>
        </w:rPr>
        <w:t>Aktivitet: KI-hjelp – en ærlig versjon</w:t>
      </w:r>
    </w:p>
    <w:p w14:paraId="296C9744" w14:textId="77777777" w:rsidR="008623CC" w:rsidRPr="00FE096C" w:rsidRDefault="008623CC" w:rsidP="00023C06">
      <w:pPr>
        <w:rPr>
          <w:rFonts w:ascii="Roboto" w:hAnsi="Roboto"/>
          <w:color w:val="000000" w:themeColor="text1"/>
        </w:rPr>
      </w:pPr>
    </w:p>
    <w:p w14:paraId="2026E0EF" w14:textId="2EE3F888" w:rsidR="00023C06" w:rsidRPr="00FE096C" w:rsidRDefault="00023C06" w:rsidP="00023C06">
      <w:pPr>
        <w:rPr>
          <w:rFonts w:ascii="Roboto" w:hAnsi="Roboto"/>
          <w:color w:val="000000" w:themeColor="text1"/>
        </w:rPr>
      </w:pPr>
      <w:r w:rsidRPr="00FE096C">
        <w:rPr>
          <w:rFonts w:ascii="Roboto" w:hAnsi="Roboto"/>
          <w:color w:val="000000" w:themeColor="text1"/>
        </w:rPr>
        <w:t>Hvordan kunne en vanskelig situasjon med bruk av KI blitt løst på en bedre måte? I denne oppgaven skal du skrive en alternativ versjon av én av de tre eksemplene: om Sara, Ali eller Emil (se nederst på arket).</w:t>
      </w:r>
      <w:r w:rsidRPr="00FE096C">
        <w:rPr>
          <w:rFonts w:ascii="Roboto" w:hAnsi="Roboto"/>
          <w:color w:val="000000" w:themeColor="text1"/>
        </w:rPr>
        <w:br/>
      </w:r>
      <w:r w:rsidRPr="00FE096C">
        <w:rPr>
          <w:rFonts w:ascii="Roboto" w:hAnsi="Roboto"/>
          <w:color w:val="000000" w:themeColor="text1"/>
        </w:rPr>
        <w:br/>
        <w:t>Du bestemmer hvordan hovedpersonen tenker, handler og kommuniserer – men målet er å vise hvordan man kan bruke KI på en ærlig, åpen og læringsfremmende måte.</w:t>
      </w:r>
      <w:r w:rsidRPr="00FE096C">
        <w:rPr>
          <w:rFonts w:ascii="Roboto" w:hAnsi="Roboto"/>
          <w:color w:val="000000" w:themeColor="text1"/>
        </w:rPr>
        <w:br/>
      </w:r>
    </w:p>
    <w:p w14:paraId="0E8FFD7B" w14:textId="77777777" w:rsidR="00023C06" w:rsidRPr="00FE096C" w:rsidRDefault="00023C06" w:rsidP="00023C06">
      <w:pPr>
        <w:pStyle w:val="Overskrift2"/>
        <w:rPr>
          <w:rFonts w:ascii="Oswald" w:hAnsi="Oswald"/>
          <w:b/>
          <w:bCs/>
          <w:color w:val="000000" w:themeColor="text1"/>
        </w:rPr>
      </w:pPr>
      <w:r w:rsidRPr="00FE096C">
        <w:rPr>
          <w:rFonts w:ascii="Oswald" w:hAnsi="Oswald"/>
          <w:b/>
          <w:bCs/>
          <w:color w:val="000000" w:themeColor="text1"/>
        </w:rPr>
        <w:t>Skriv en ny versjon av historien:</w:t>
      </w:r>
    </w:p>
    <w:p w14:paraId="44FC0431" w14:textId="77777777" w:rsidR="00023C06" w:rsidRPr="00FE096C" w:rsidRDefault="00023C06" w:rsidP="00023C06">
      <w:pPr>
        <w:rPr>
          <w:rFonts w:ascii="Roboto" w:hAnsi="Roboto"/>
          <w:color w:val="000000" w:themeColor="text1"/>
        </w:rPr>
      </w:pPr>
      <w:r w:rsidRPr="00FE096C">
        <w:rPr>
          <w:rFonts w:ascii="Roboto" w:hAnsi="Roboto"/>
          <w:color w:val="000000" w:themeColor="text1"/>
        </w:rPr>
        <w:t>- Hva kunne personen ha gjort annerledes?</w:t>
      </w:r>
      <w:r w:rsidRPr="00FE096C">
        <w:rPr>
          <w:rFonts w:ascii="Roboto" w:hAnsi="Roboto"/>
          <w:color w:val="000000" w:themeColor="text1"/>
        </w:rPr>
        <w:br/>
        <w:t>- Hvordan kunne de brukt KI på en åpen og ærlig måte?</w:t>
      </w:r>
      <w:r w:rsidRPr="00FE096C">
        <w:rPr>
          <w:rFonts w:ascii="Roboto" w:hAnsi="Roboto"/>
          <w:color w:val="000000" w:themeColor="text1"/>
        </w:rPr>
        <w:br/>
        <w:t>- Hvordan kunne de vist at de faktisk har lært noe?</w:t>
      </w:r>
      <w:r w:rsidRPr="00FE096C">
        <w:rPr>
          <w:rFonts w:ascii="Roboto" w:hAnsi="Roboto"/>
          <w:color w:val="000000" w:themeColor="text1"/>
        </w:rPr>
        <w:br/>
        <w:t>- Hvordan kunne læreren reagert på en god måte?</w:t>
      </w:r>
      <w:r w:rsidRPr="00FE096C">
        <w:rPr>
          <w:rFonts w:ascii="Roboto" w:hAnsi="Roboto"/>
          <w:color w:val="000000" w:themeColor="text1"/>
        </w:rPr>
        <w:br/>
      </w:r>
    </w:p>
    <w:p w14:paraId="03E3588C" w14:textId="77777777" w:rsidR="00023C06" w:rsidRPr="00FE096C" w:rsidRDefault="00023C06" w:rsidP="00023C06">
      <w:pPr>
        <w:pStyle w:val="Overskrift2"/>
        <w:rPr>
          <w:rFonts w:ascii="Oswald" w:hAnsi="Oswald"/>
          <w:b/>
          <w:bCs/>
          <w:color w:val="000000" w:themeColor="text1"/>
        </w:rPr>
      </w:pPr>
      <w:r w:rsidRPr="00FE096C">
        <w:rPr>
          <w:rFonts w:ascii="Oswald" w:hAnsi="Oswald"/>
          <w:b/>
          <w:bCs/>
          <w:color w:val="000000" w:themeColor="text1"/>
        </w:rPr>
        <w:t>Tips:</w:t>
      </w:r>
    </w:p>
    <w:p w14:paraId="43C8ACDB" w14:textId="77777777" w:rsidR="00023C06" w:rsidRPr="00FE096C" w:rsidRDefault="00023C06" w:rsidP="00023C06">
      <w:pPr>
        <w:rPr>
          <w:rFonts w:ascii="Roboto" w:hAnsi="Roboto"/>
          <w:color w:val="000000" w:themeColor="text1"/>
        </w:rPr>
      </w:pPr>
      <w:r w:rsidRPr="00FE096C">
        <w:rPr>
          <w:rFonts w:ascii="Roboto" w:hAnsi="Roboto"/>
          <w:color w:val="000000" w:themeColor="text1"/>
        </w:rPr>
        <w:t>- Bruk kreativitet – men hold deg til det som kunne skjedd i virkeligheten</w:t>
      </w:r>
      <w:r w:rsidRPr="00FE096C">
        <w:rPr>
          <w:rFonts w:ascii="Roboto" w:hAnsi="Roboto"/>
          <w:color w:val="000000" w:themeColor="text1"/>
        </w:rPr>
        <w:br/>
        <w:t>- Vis med handling og tanker hvordan personen tar ansvar</w:t>
      </w:r>
      <w:r w:rsidRPr="00FE096C">
        <w:rPr>
          <w:rFonts w:ascii="Roboto" w:hAnsi="Roboto"/>
          <w:color w:val="000000" w:themeColor="text1"/>
        </w:rPr>
        <w:br/>
        <w:t>- Du kan gjerne bruke humor, alvor eller følelser – alt etter hva som passer til situasjonen</w:t>
      </w:r>
    </w:p>
    <w:p w14:paraId="049C17AB" w14:textId="765E8150" w:rsidR="00023C06" w:rsidRPr="00FE096C" w:rsidRDefault="00FE096C" w:rsidP="00023C06">
      <w:pPr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FE096C">
        <w:rPr>
          <w:rFonts w:ascii="Oswald" w:hAnsi="Oswald"/>
          <w:b/>
          <w:bCs/>
          <w:color w:val="000000" w:themeColor="text1"/>
          <w:sz w:val="28"/>
          <w:szCs w:val="28"/>
        </w:rPr>
        <w:t xml:space="preserve">Situasjonene: </w:t>
      </w:r>
    </w:p>
    <w:p w14:paraId="7344A0E2" w14:textId="77777777" w:rsidR="00023C06" w:rsidRPr="00FE096C" w:rsidRDefault="00023C06" w:rsidP="00023C06">
      <w:pPr>
        <w:rPr>
          <w:rFonts w:ascii="Oswald" w:hAnsi="Oswald"/>
          <w:b/>
          <w:bCs/>
          <w:color w:val="000000" w:themeColor="text1"/>
        </w:rPr>
      </w:pPr>
      <w:r w:rsidRPr="00FE096C">
        <w:rPr>
          <w:rFonts w:ascii="Oswald" w:hAnsi="Oswald"/>
          <w:b/>
          <w:bCs/>
          <w:color w:val="000000" w:themeColor="text1"/>
        </w:rPr>
        <w:t xml:space="preserve">Sara: </w:t>
      </w:r>
    </w:p>
    <w:p w14:paraId="2ADCECEC" w14:textId="77777777" w:rsidR="00023C06" w:rsidRPr="00FE096C" w:rsidRDefault="00023C06" w:rsidP="00023C06">
      <w:pPr>
        <w:rPr>
          <w:rFonts w:ascii="Roboto" w:hAnsi="Roboto"/>
          <w:color w:val="000000" w:themeColor="text1"/>
        </w:rPr>
      </w:pPr>
      <w:r w:rsidRPr="00FE096C">
        <w:rPr>
          <w:rFonts w:ascii="Roboto" w:hAnsi="Roboto"/>
          <w:color w:val="000000" w:themeColor="text1"/>
        </w:rPr>
        <w:t xml:space="preserve">Sara har fått i oppgave å skrive en analyse av en novelle. Hun har lest teksten selv og gjort notater, men sliter med å finne riktige ord og en god struktur. Hun bruker KI til å </w:t>
      </w:r>
      <w:proofErr w:type="gramStart"/>
      <w:r w:rsidRPr="00FE096C">
        <w:rPr>
          <w:rFonts w:ascii="Roboto" w:hAnsi="Roboto"/>
          <w:color w:val="000000" w:themeColor="text1"/>
        </w:rPr>
        <w:t>generere</w:t>
      </w:r>
      <w:proofErr w:type="gramEnd"/>
      <w:r w:rsidRPr="00FE096C">
        <w:rPr>
          <w:rFonts w:ascii="Roboto" w:hAnsi="Roboto"/>
          <w:color w:val="000000" w:themeColor="text1"/>
        </w:rPr>
        <w:t xml:space="preserve"> et utkast basert på notatene sine, og så redigerer hun teksten for å gjøre den mer personlig. Når hun leverer inn oppgaven, er mye av innholdet hennes eget, men KI har hjulpet henne med formuleringer og oppbygging.</w:t>
      </w:r>
    </w:p>
    <w:p w14:paraId="6FC39767" w14:textId="77777777" w:rsidR="00023C06" w:rsidRPr="00FE096C" w:rsidRDefault="00023C06" w:rsidP="00023C06">
      <w:pPr>
        <w:rPr>
          <w:rFonts w:ascii="Roboto" w:hAnsi="Roboto"/>
          <w:color w:val="000000" w:themeColor="text1"/>
        </w:rPr>
      </w:pPr>
    </w:p>
    <w:p w14:paraId="78EC1660" w14:textId="24B6AA1D" w:rsidR="00023C06" w:rsidRPr="00FE096C" w:rsidRDefault="00023C06" w:rsidP="00023C06">
      <w:pPr>
        <w:rPr>
          <w:rFonts w:ascii="Oswald" w:hAnsi="Oswald"/>
          <w:b/>
          <w:bCs/>
          <w:color w:val="000000" w:themeColor="text1"/>
        </w:rPr>
      </w:pPr>
      <w:r w:rsidRPr="00FE096C">
        <w:rPr>
          <w:rFonts w:ascii="Oswald" w:hAnsi="Oswald"/>
          <w:b/>
          <w:bCs/>
          <w:color w:val="000000" w:themeColor="text1"/>
        </w:rPr>
        <w:t xml:space="preserve">Ali: </w:t>
      </w:r>
    </w:p>
    <w:p w14:paraId="7E9D879E" w14:textId="59AFE9E0" w:rsidR="00023C06" w:rsidRPr="00FE096C" w:rsidRDefault="00023C06" w:rsidP="00023C06">
      <w:pPr>
        <w:rPr>
          <w:rFonts w:ascii="Roboto" w:hAnsi="Roboto"/>
          <w:color w:val="000000" w:themeColor="text1"/>
        </w:rPr>
      </w:pPr>
      <w:r w:rsidRPr="00FE096C">
        <w:rPr>
          <w:rFonts w:ascii="Roboto" w:hAnsi="Roboto"/>
          <w:color w:val="000000" w:themeColor="text1"/>
        </w:rPr>
        <w:t>Ali skal holde en presentasjon om global oppvarming i naturfag. Han bruker KI til å finne fakta, lage en struktur og foreslå punkter han bør snakke om. Han omformulerer en del av setningene, men ellers bruker han KI-forslaget slik det er. Når han øver, merker han at han ikke helt forstår alle begrepene som er brukt. På selve presentasjonsdagen klarer han å huske det han har øvd inn, men hvis noen stiller spørsmål, har han vanskelig for å svare.</w:t>
      </w:r>
    </w:p>
    <w:p w14:paraId="7879E615" w14:textId="4FA49B15" w:rsidR="00023C06" w:rsidRPr="00FE096C" w:rsidRDefault="00023C06" w:rsidP="00023C06">
      <w:pPr>
        <w:rPr>
          <w:rFonts w:ascii="Oswald" w:hAnsi="Oswald"/>
          <w:b/>
          <w:bCs/>
          <w:color w:val="000000" w:themeColor="text1"/>
        </w:rPr>
      </w:pPr>
      <w:r w:rsidRPr="00FE096C">
        <w:rPr>
          <w:rFonts w:ascii="Oswald" w:hAnsi="Oswald"/>
          <w:b/>
          <w:bCs/>
          <w:color w:val="000000" w:themeColor="text1"/>
        </w:rPr>
        <w:lastRenderedPageBreak/>
        <w:t xml:space="preserve">Emil: </w:t>
      </w:r>
    </w:p>
    <w:p w14:paraId="3E1BE1FB" w14:textId="258A3B84" w:rsidR="008623CC" w:rsidRPr="00FE096C" w:rsidRDefault="008623CC" w:rsidP="00023C06">
      <w:pPr>
        <w:rPr>
          <w:rFonts w:ascii="Roboto" w:hAnsi="Roboto"/>
          <w:color w:val="000000" w:themeColor="text1"/>
        </w:rPr>
      </w:pPr>
      <w:r w:rsidRPr="00FE096C">
        <w:rPr>
          <w:rFonts w:ascii="Roboto" w:hAnsi="Roboto"/>
          <w:color w:val="000000" w:themeColor="text1"/>
        </w:rPr>
        <w:t>Emil har fransk som fremmedspråk og får i lekse å skrive en kort tekst om helgen sin. Han skriver først en enkel versjon selv, men bruker KI til å gjøre teksten mer naturlig ved å be om forslag til forbedringer. KI foreslår flere endringer, blant annet mer avanserte setninger og i uttrykk han ikke har lært ennå. Han forstår stort sett hva som er endret, men kunne ikke ha skrevet det slik selv. Han leverer teksten uten å nevne at han har fått hjelp.</w:t>
      </w:r>
    </w:p>
    <w:p w14:paraId="203681E8" w14:textId="77777777" w:rsidR="004333A5" w:rsidRPr="00FE096C" w:rsidRDefault="004333A5" w:rsidP="00AB490C">
      <w:pPr>
        <w:rPr>
          <w:rFonts w:ascii="Roboto" w:hAnsi="Roboto"/>
          <w:color w:val="000000" w:themeColor="text1"/>
          <w:sz w:val="21"/>
          <w:szCs w:val="21"/>
        </w:rPr>
      </w:pPr>
    </w:p>
    <w:sectPr w:rsidR="004333A5" w:rsidRPr="00FE096C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9615" w14:textId="77777777" w:rsidR="004B5F75" w:rsidRDefault="004B5F75" w:rsidP="00FC3AC5">
      <w:pPr>
        <w:spacing w:after="0" w:line="240" w:lineRule="auto"/>
      </w:pPr>
      <w:r>
        <w:separator/>
      </w:r>
    </w:p>
  </w:endnote>
  <w:endnote w:type="continuationSeparator" w:id="0">
    <w:p w14:paraId="7457DE35" w14:textId="77777777" w:rsidR="004B5F75" w:rsidRDefault="004B5F75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116E" w14:textId="77777777" w:rsidR="004B5F75" w:rsidRDefault="004B5F75" w:rsidP="00FC3AC5">
      <w:pPr>
        <w:spacing w:after="0" w:line="240" w:lineRule="auto"/>
      </w:pPr>
      <w:r>
        <w:separator/>
      </w:r>
    </w:p>
  </w:footnote>
  <w:footnote w:type="continuationSeparator" w:id="0">
    <w:p w14:paraId="691C1715" w14:textId="77777777" w:rsidR="004B5F75" w:rsidRDefault="004B5F75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23C06"/>
    <w:rsid w:val="0009295F"/>
    <w:rsid w:val="001515F9"/>
    <w:rsid w:val="001F7A8C"/>
    <w:rsid w:val="0025625B"/>
    <w:rsid w:val="00282E6B"/>
    <w:rsid w:val="003451B3"/>
    <w:rsid w:val="003F714F"/>
    <w:rsid w:val="004333A5"/>
    <w:rsid w:val="00462B74"/>
    <w:rsid w:val="004955EF"/>
    <w:rsid w:val="004A06B1"/>
    <w:rsid w:val="004B5F75"/>
    <w:rsid w:val="004C6F8C"/>
    <w:rsid w:val="00537A39"/>
    <w:rsid w:val="00566E89"/>
    <w:rsid w:val="005A4FDD"/>
    <w:rsid w:val="00642AF7"/>
    <w:rsid w:val="00647BF2"/>
    <w:rsid w:val="006C7750"/>
    <w:rsid w:val="00720313"/>
    <w:rsid w:val="00754165"/>
    <w:rsid w:val="00831D81"/>
    <w:rsid w:val="008623CC"/>
    <w:rsid w:val="00882AC7"/>
    <w:rsid w:val="0097411C"/>
    <w:rsid w:val="00A41434"/>
    <w:rsid w:val="00A61E0E"/>
    <w:rsid w:val="00AB490C"/>
    <w:rsid w:val="00AC606C"/>
    <w:rsid w:val="00B52B08"/>
    <w:rsid w:val="00C22DE5"/>
    <w:rsid w:val="00C57A65"/>
    <w:rsid w:val="00CC2187"/>
    <w:rsid w:val="00D078CF"/>
    <w:rsid w:val="00E5502E"/>
    <w:rsid w:val="00E56D8A"/>
    <w:rsid w:val="00E92439"/>
    <w:rsid w:val="00EF0E70"/>
    <w:rsid w:val="00F768A5"/>
    <w:rsid w:val="00F91C82"/>
    <w:rsid w:val="00FC3AC5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4</TotalTime>
  <Pages>2</Pages>
  <Words>351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7</cp:revision>
  <dcterms:created xsi:type="dcterms:W3CDTF">2025-03-29T07:52:00Z</dcterms:created>
  <dcterms:modified xsi:type="dcterms:W3CDTF">2025-03-29T14:08:00Z</dcterms:modified>
</cp:coreProperties>
</file>