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9F520" w14:textId="659657BB" w:rsidR="00983A7D" w:rsidRPr="00983A7D" w:rsidRDefault="00983A7D" w:rsidP="00983A7D">
      <w:pPr>
        <w:pStyle w:val="Overskrift1"/>
        <w:rPr>
          <w:rFonts w:ascii="Oswald" w:hAnsi="Oswald"/>
          <w:color w:val="000000" w:themeColor="text1"/>
          <w:sz w:val="36"/>
          <w:szCs w:val="36"/>
          <w:lang w:val="nb-NO"/>
        </w:rPr>
      </w:pPr>
      <w:r w:rsidRPr="00983A7D">
        <w:rPr>
          <w:rFonts w:ascii="Oswald" w:hAnsi="Oswald"/>
          <w:color w:val="000000" w:themeColor="text1"/>
          <w:sz w:val="36"/>
          <w:szCs w:val="36"/>
          <w:lang w:val="nb-NO"/>
        </w:rPr>
        <w:t>Hva vet appene våre om oss?</w:t>
      </w:r>
    </w:p>
    <w:p w14:paraId="436B0501" w14:textId="77777777" w:rsidR="00983A7D" w:rsidRDefault="00983A7D" w:rsidP="00983A7D">
      <w:pPr>
        <w:rPr>
          <w:rFonts w:ascii="Roboto" w:hAnsi="Roboto"/>
          <w:color w:val="000000" w:themeColor="text1"/>
        </w:rPr>
      </w:pPr>
    </w:p>
    <w:p w14:paraId="244D9216" w14:textId="015560B1" w:rsidR="00983A7D" w:rsidRPr="00983A7D" w:rsidRDefault="00983A7D" w:rsidP="00983A7D">
      <w:pPr>
        <w:rPr>
          <w:rFonts w:ascii="Roboto" w:hAnsi="Roboto"/>
          <w:color w:val="000000" w:themeColor="text1"/>
        </w:rPr>
      </w:pPr>
      <w:r w:rsidRPr="00983A7D">
        <w:rPr>
          <w:rFonts w:ascii="Roboto" w:hAnsi="Roboto"/>
          <w:color w:val="000000" w:themeColor="text1"/>
        </w:rPr>
        <w:t>Mange apper og digitale tjenester samler inn informasjon om brukerne sine – ofte mer enn vi tror. I denne aktiviteten skal du utforske én app du bruker ofte og undersøke hva den faktisk vet om deg, hvilke data den samler inn, og hva du kan gjøre for å beskytte personvernet ditt.</w:t>
      </w:r>
    </w:p>
    <w:p w14:paraId="4EEA1814" w14:textId="154B4DB5" w:rsidR="00983A7D" w:rsidRPr="00983A7D" w:rsidRDefault="00983A7D" w:rsidP="00983A7D">
      <w:pPr>
        <w:pStyle w:val="Overskrift2"/>
        <w:rPr>
          <w:rFonts w:ascii="Oswald" w:hAnsi="Oswald"/>
          <w:b/>
          <w:bCs/>
          <w:color w:val="000000" w:themeColor="text1"/>
        </w:rPr>
      </w:pPr>
      <w:r w:rsidRPr="00983A7D">
        <w:rPr>
          <w:rFonts w:ascii="Oswald" w:hAnsi="Oswald"/>
          <w:b/>
          <w:bCs/>
          <w:color w:val="000000" w:themeColor="text1"/>
        </w:rPr>
        <w:t>1</w:t>
      </w:r>
      <w:r w:rsidRPr="00983A7D">
        <w:rPr>
          <w:rFonts w:ascii="Oswald" w:hAnsi="Oswald"/>
          <w:b/>
          <w:bCs/>
          <w:color w:val="000000" w:themeColor="text1"/>
        </w:rPr>
        <w:t>: Velg en app eller tjeneste du bruker</w:t>
      </w:r>
    </w:p>
    <w:p w14:paraId="05AA990D" w14:textId="173774D0" w:rsidR="00983A7D" w:rsidRPr="00983A7D" w:rsidRDefault="00A87FC5" w:rsidP="00983A7D">
      <w:pPr>
        <w:rPr>
          <w:rFonts w:ascii="Roboto" w:hAnsi="Roboto"/>
          <w:color w:val="000000" w:themeColor="text1"/>
        </w:rPr>
      </w:pPr>
      <w:r>
        <w:rPr>
          <w:rFonts w:ascii="Roboto" w:hAnsi="Roboto"/>
          <w:color w:val="000000" w:themeColor="text1"/>
        </w:rPr>
        <w:t>For eksempel</w:t>
      </w:r>
      <w:r w:rsidR="00983A7D" w:rsidRPr="00983A7D">
        <w:rPr>
          <w:rFonts w:ascii="Roboto" w:hAnsi="Roboto"/>
          <w:color w:val="000000" w:themeColor="text1"/>
        </w:rPr>
        <w:t xml:space="preserve"> Snapchat, </w:t>
      </w:r>
      <w:proofErr w:type="spellStart"/>
      <w:r w:rsidR="00983A7D" w:rsidRPr="00983A7D">
        <w:rPr>
          <w:rFonts w:ascii="Roboto" w:hAnsi="Roboto"/>
          <w:color w:val="000000" w:themeColor="text1"/>
        </w:rPr>
        <w:t>TikTok</w:t>
      </w:r>
      <w:proofErr w:type="spellEnd"/>
      <w:r w:rsidR="00983A7D" w:rsidRPr="00983A7D">
        <w:rPr>
          <w:rFonts w:ascii="Roboto" w:hAnsi="Roboto"/>
          <w:color w:val="000000" w:themeColor="text1"/>
        </w:rPr>
        <w:t xml:space="preserve">, </w:t>
      </w:r>
      <w:proofErr w:type="spellStart"/>
      <w:r w:rsidR="00983A7D" w:rsidRPr="00983A7D">
        <w:rPr>
          <w:rFonts w:ascii="Roboto" w:hAnsi="Roboto"/>
          <w:color w:val="000000" w:themeColor="text1"/>
        </w:rPr>
        <w:t>YouTube</w:t>
      </w:r>
      <w:proofErr w:type="spellEnd"/>
      <w:r w:rsidR="00983A7D" w:rsidRPr="00983A7D">
        <w:rPr>
          <w:rFonts w:ascii="Roboto" w:hAnsi="Roboto"/>
          <w:color w:val="000000" w:themeColor="text1"/>
        </w:rPr>
        <w:t>, Google, Spotify, Instagram, Discord, My AI, eller en skoleapp.</w:t>
      </w:r>
    </w:p>
    <w:p w14:paraId="7CBE3CC5" w14:textId="6AAA030C" w:rsidR="00983A7D" w:rsidRPr="00983A7D" w:rsidRDefault="00983A7D" w:rsidP="00983A7D">
      <w:pPr>
        <w:pStyle w:val="Overskrift2"/>
        <w:rPr>
          <w:rFonts w:ascii="Oswald" w:hAnsi="Oswald"/>
          <w:b/>
          <w:bCs/>
          <w:color w:val="000000" w:themeColor="text1"/>
        </w:rPr>
      </w:pPr>
      <w:r w:rsidRPr="00983A7D">
        <w:rPr>
          <w:rFonts w:ascii="Oswald" w:hAnsi="Oswald"/>
          <w:b/>
          <w:bCs/>
          <w:color w:val="000000" w:themeColor="text1"/>
        </w:rPr>
        <w:t>2: Undersøk personvernerklæringen eller innstillingene</w:t>
      </w:r>
    </w:p>
    <w:p w14:paraId="292E427C" w14:textId="77777777" w:rsidR="00983A7D" w:rsidRPr="00983A7D" w:rsidRDefault="00983A7D" w:rsidP="00983A7D">
      <w:pPr>
        <w:rPr>
          <w:rFonts w:ascii="Roboto" w:hAnsi="Roboto"/>
          <w:color w:val="000000" w:themeColor="text1"/>
        </w:rPr>
      </w:pPr>
      <w:r w:rsidRPr="00983A7D">
        <w:rPr>
          <w:rFonts w:ascii="Roboto" w:hAnsi="Roboto"/>
          <w:color w:val="000000" w:themeColor="text1"/>
        </w:rPr>
        <w:t>- Hvilken informasjon samler appen om deg?</w:t>
      </w:r>
      <w:r w:rsidRPr="00983A7D">
        <w:rPr>
          <w:rFonts w:ascii="Roboto" w:hAnsi="Roboto"/>
          <w:color w:val="000000" w:themeColor="text1"/>
        </w:rPr>
        <w:br/>
        <w:t>- Hva bruker den informasjonen til?</w:t>
      </w:r>
      <w:r w:rsidRPr="00983A7D">
        <w:rPr>
          <w:rFonts w:ascii="Roboto" w:hAnsi="Roboto"/>
          <w:color w:val="000000" w:themeColor="text1"/>
        </w:rPr>
        <w:br/>
        <w:t>- Har du kontroll over hva som lagres eller deles?</w:t>
      </w:r>
      <w:r w:rsidRPr="00983A7D">
        <w:rPr>
          <w:rFonts w:ascii="Roboto" w:hAnsi="Roboto"/>
          <w:color w:val="000000" w:themeColor="text1"/>
        </w:rPr>
        <w:br/>
        <w:t>- Kan du be om innsyn eller slette data?</w:t>
      </w:r>
    </w:p>
    <w:p w14:paraId="6EB95EB1" w14:textId="6F5BCAEF" w:rsidR="00983A7D" w:rsidRPr="00983A7D" w:rsidRDefault="00983A7D" w:rsidP="00983A7D">
      <w:pPr>
        <w:pStyle w:val="Overskrift2"/>
        <w:rPr>
          <w:rFonts w:ascii="Oswald" w:hAnsi="Oswald"/>
          <w:b/>
          <w:bCs/>
          <w:color w:val="000000" w:themeColor="text1"/>
        </w:rPr>
      </w:pPr>
      <w:r w:rsidRPr="00983A7D">
        <w:rPr>
          <w:rFonts w:ascii="Oswald" w:hAnsi="Oswald"/>
          <w:b/>
          <w:bCs/>
          <w:color w:val="000000" w:themeColor="text1"/>
        </w:rPr>
        <w:t>3: Svar på disse spørsmålene</w:t>
      </w:r>
    </w:p>
    <w:p w14:paraId="5872AFB9" w14:textId="77777777" w:rsidR="00983A7D" w:rsidRPr="00983A7D" w:rsidRDefault="00983A7D" w:rsidP="00983A7D">
      <w:pPr>
        <w:rPr>
          <w:rFonts w:ascii="Roboto" w:hAnsi="Roboto"/>
          <w:color w:val="000000" w:themeColor="text1"/>
        </w:rPr>
      </w:pPr>
      <w:r w:rsidRPr="00983A7D">
        <w:rPr>
          <w:rFonts w:ascii="Roboto" w:hAnsi="Roboto"/>
          <w:color w:val="000000" w:themeColor="text1"/>
        </w:rPr>
        <w:t>1. Hvilken app valgte du?</w:t>
      </w:r>
      <w:r w:rsidRPr="00983A7D">
        <w:rPr>
          <w:rFonts w:ascii="Roboto" w:hAnsi="Roboto"/>
          <w:color w:val="000000" w:themeColor="text1"/>
        </w:rPr>
        <w:br/>
        <w:t>2. Hvilke typer informasjon samler den inn?</w:t>
      </w:r>
      <w:r w:rsidRPr="00983A7D">
        <w:rPr>
          <w:rFonts w:ascii="Roboto" w:hAnsi="Roboto"/>
          <w:color w:val="000000" w:themeColor="text1"/>
        </w:rPr>
        <w:br/>
        <w:t>3. Hva sier appen at den bruker informasjonen til?</w:t>
      </w:r>
      <w:r w:rsidRPr="00983A7D">
        <w:rPr>
          <w:rFonts w:ascii="Roboto" w:hAnsi="Roboto"/>
          <w:color w:val="000000" w:themeColor="text1"/>
        </w:rPr>
        <w:br/>
        <w:t>4. Var det noe som overrasket deg?</w:t>
      </w:r>
      <w:r w:rsidRPr="00983A7D">
        <w:rPr>
          <w:rFonts w:ascii="Roboto" w:hAnsi="Roboto"/>
          <w:color w:val="000000" w:themeColor="text1"/>
        </w:rPr>
        <w:br/>
        <w:t>5. Hva kan du gjøre for å beskytte personvernet ditt?</w:t>
      </w:r>
      <w:r w:rsidRPr="00983A7D">
        <w:rPr>
          <w:rFonts w:ascii="Roboto" w:hAnsi="Roboto"/>
          <w:color w:val="000000" w:themeColor="text1"/>
        </w:rPr>
        <w:br/>
        <w:t>6. Er dette en app du stoler på? Hvorfor / hvorfor ikke?</w:t>
      </w:r>
    </w:p>
    <w:p w14:paraId="42CC3D20" w14:textId="4CBA4322" w:rsidR="00983A7D" w:rsidRPr="00983A7D" w:rsidRDefault="00983A7D" w:rsidP="00983A7D">
      <w:pPr>
        <w:pStyle w:val="Overskrift2"/>
        <w:rPr>
          <w:rFonts w:ascii="Oswald" w:hAnsi="Oswald"/>
          <w:b/>
          <w:bCs/>
          <w:color w:val="000000" w:themeColor="text1"/>
        </w:rPr>
      </w:pPr>
      <w:r w:rsidRPr="00983A7D">
        <w:rPr>
          <w:rFonts w:ascii="Oswald" w:hAnsi="Oswald"/>
          <w:b/>
          <w:bCs/>
          <w:color w:val="000000" w:themeColor="text1"/>
        </w:rPr>
        <w:t>4: Del funnene i klassen og diskuter</w:t>
      </w:r>
    </w:p>
    <w:p w14:paraId="3051C433" w14:textId="77777777" w:rsidR="00983A7D" w:rsidRPr="00983A7D" w:rsidRDefault="00983A7D" w:rsidP="00983A7D">
      <w:pPr>
        <w:rPr>
          <w:rFonts w:ascii="Roboto" w:hAnsi="Roboto"/>
          <w:color w:val="000000" w:themeColor="text1"/>
        </w:rPr>
      </w:pPr>
      <w:r w:rsidRPr="00983A7D">
        <w:rPr>
          <w:rFonts w:ascii="Roboto" w:hAnsi="Roboto"/>
          <w:color w:val="000000" w:themeColor="text1"/>
        </w:rPr>
        <w:t>- Hvor mye vet appene egentlig om oss?</w:t>
      </w:r>
      <w:r w:rsidRPr="00983A7D">
        <w:rPr>
          <w:rFonts w:ascii="Roboto" w:hAnsi="Roboto"/>
          <w:color w:val="000000" w:themeColor="text1"/>
        </w:rPr>
        <w:br/>
        <w:t>- Hvordan kan vi bli mer bevisste brukere av teknologi?</w:t>
      </w:r>
      <w:r w:rsidRPr="00983A7D">
        <w:rPr>
          <w:rFonts w:ascii="Roboto" w:hAnsi="Roboto"/>
          <w:color w:val="000000" w:themeColor="text1"/>
        </w:rPr>
        <w:br/>
        <w:t>- Hva bør vi kreve av appene vi bruker – og av skolen vår?</w:t>
      </w:r>
    </w:p>
    <w:p w14:paraId="203681E8" w14:textId="77777777" w:rsidR="004333A5" w:rsidRPr="00983A7D" w:rsidRDefault="004333A5" w:rsidP="00AB490C">
      <w:pPr>
        <w:rPr>
          <w:rFonts w:ascii="Roboto" w:hAnsi="Roboto"/>
          <w:color w:val="000000" w:themeColor="text1"/>
          <w:sz w:val="21"/>
          <w:szCs w:val="21"/>
        </w:rPr>
      </w:pPr>
    </w:p>
    <w:sectPr w:rsidR="004333A5" w:rsidRPr="00983A7D" w:rsidSect="003F714F">
      <w:footerReference w:type="default" r:id="rId7"/>
      <w:pgSz w:w="11906" w:h="16838"/>
      <w:pgMar w:top="899" w:right="1417" w:bottom="887" w:left="1417" w:header="708" w:footer="708" w:gutter="0"/>
      <w:pgBorders w:offsetFrom="page">
        <w:top w:val="single" w:sz="48" w:space="24" w:color="7D488E"/>
        <w:left w:val="single" w:sz="48" w:space="24" w:color="7D488E"/>
        <w:bottom w:val="single" w:sz="48" w:space="24" w:color="7D488E"/>
        <w:right w:val="single" w:sz="48" w:space="24" w:color="7D488E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21517" w14:textId="77777777" w:rsidR="00546976" w:rsidRDefault="00546976" w:rsidP="00FC3AC5">
      <w:pPr>
        <w:spacing w:after="0" w:line="240" w:lineRule="auto"/>
      </w:pPr>
      <w:r>
        <w:separator/>
      </w:r>
    </w:p>
  </w:endnote>
  <w:endnote w:type="continuationSeparator" w:id="0">
    <w:p w14:paraId="03129F9E" w14:textId="77777777" w:rsidR="00546976" w:rsidRDefault="00546976" w:rsidP="00FC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swald">
    <w:altName w:val="﷽﷽﷽﷽﷽﷽﷽Ꞓɵ"/>
    <w:charset w:val="00"/>
    <w:family w:val="auto"/>
    <w:pitch w:val="variable"/>
    <w:sig w:usb0="2000020F" w:usb1="00000000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Light">
    <w:altName w:val="﷽﷽﷽﷽﷽﷽﷽﷽ight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31859" w14:textId="77777777" w:rsidR="00FC3AC5" w:rsidRPr="004955EF" w:rsidRDefault="00FC3AC5">
    <w:pPr>
      <w:pStyle w:val="Bunntekst"/>
      <w:rPr>
        <w:rFonts w:ascii="Roboto Light" w:hAnsi="Roboto Light"/>
        <w:b/>
        <w:bCs/>
        <w:color w:val="7D488E"/>
      </w:rPr>
    </w:pPr>
    <w:hyperlink r:id="rId1" w:history="1">
      <w:r w:rsidRPr="004955EF">
        <w:rPr>
          <w:rStyle w:val="Hyperkobling"/>
          <w:rFonts w:ascii="Roboto Light" w:hAnsi="Roboto Light"/>
          <w:b/>
          <w:bCs/>
          <w:color w:val="7D488E"/>
        </w:rPr>
        <w:t>https://gryjacobsen.com/</w:t>
      </w:r>
    </w:hyperlink>
    <w:r w:rsidRPr="004955EF">
      <w:rPr>
        <w:rFonts w:ascii="Roboto Light" w:hAnsi="Roboto Light"/>
        <w:b/>
        <w:bCs/>
        <w:color w:val="7D488E"/>
      </w:rPr>
      <w:tab/>
    </w:r>
    <w:r w:rsidRPr="004955EF">
      <w:rPr>
        <w:rFonts w:ascii="Roboto Light" w:hAnsi="Roboto Light"/>
        <w:b/>
        <w:bCs/>
        <w:color w:val="7D488E"/>
      </w:rPr>
      <w:tab/>
    </w:r>
    <w:hyperlink r:id="rId2" w:history="1">
      <w:r w:rsidRPr="004955EF">
        <w:rPr>
          <w:rStyle w:val="Hyperkobling"/>
          <w:rFonts w:ascii="Roboto Light" w:hAnsi="Roboto Light"/>
          <w:b/>
          <w:bCs/>
          <w:color w:val="7D488E"/>
        </w:rPr>
        <w:t>info@gryjacobsen.com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E7713" w14:textId="77777777" w:rsidR="00546976" w:rsidRDefault="00546976" w:rsidP="00FC3AC5">
      <w:pPr>
        <w:spacing w:after="0" w:line="240" w:lineRule="auto"/>
      </w:pPr>
      <w:r>
        <w:separator/>
      </w:r>
    </w:p>
  </w:footnote>
  <w:footnote w:type="continuationSeparator" w:id="0">
    <w:p w14:paraId="3934F3AD" w14:textId="77777777" w:rsidR="00546976" w:rsidRDefault="00546976" w:rsidP="00FC3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A55E6F6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C6EC37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A27D37"/>
    <w:multiLevelType w:val="multilevel"/>
    <w:tmpl w:val="F0F2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303449"/>
    <w:multiLevelType w:val="hybridMultilevel"/>
    <w:tmpl w:val="CF06D40E"/>
    <w:lvl w:ilvl="0" w:tplc="8E605F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39460">
    <w:abstractNumId w:val="3"/>
  </w:num>
  <w:num w:numId="2" w16cid:durableId="1919099431">
    <w:abstractNumId w:val="2"/>
  </w:num>
  <w:num w:numId="3" w16cid:durableId="478615371">
    <w:abstractNumId w:val="1"/>
  </w:num>
  <w:num w:numId="4" w16cid:durableId="39216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F9"/>
    <w:rsid w:val="00011513"/>
    <w:rsid w:val="0009295F"/>
    <w:rsid w:val="001515F9"/>
    <w:rsid w:val="001F7A8C"/>
    <w:rsid w:val="0025625B"/>
    <w:rsid w:val="00282E6B"/>
    <w:rsid w:val="003451B3"/>
    <w:rsid w:val="003F714F"/>
    <w:rsid w:val="004333A5"/>
    <w:rsid w:val="00462B74"/>
    <w:rsid w:val="004955EF"/>
    <w:rsid w:val="004A06B1"/>
    <w:rsid w:val="004C6F8C"/>
    <w:rsid w:val="00537A39"/>
    <w:rsid w:val="00546976"/>
    <w:rsid w:val="00566E89"/>
    <w:rsid w:val="005A4FDD"/>
    <w:rsid w:val="00642AF7"/>
    <w:rsid w:val="00647BF2"/>
    <w:rsid w:val="006C7750"/>
    <w:rsid w:val="00720313"/>
    <w:rsid w:val="00754165"/>
    <w:rsid w:val="00831D81"/>
    <w:rsid w:val="00882AC7"/>
    <w:rsid w:val="0097411C"/>
    <w:rsid w:val="00983A7D"/>
    <w:rsid w:val="00A61E0E"/>
    <w:rsid w:val="00A87FC5"/>
    <w:rsid w:val="00AB490C"/>
    <w:rsid w:val="00AC606C"/>
    <w:rsid w:val="00C22DE5"/>
    <w:rsid w:val="00C57A65"/>
    <w:rsid w:val="00CC2187"/>
    <w:rsid w:val="00CC4A5A"/>
    <w:rsid w:val="00D078CF"/>
    <w:rsid w:val="00E5502E"/>
    <w:rsid w:val="00E56D8A"/>
    <w:rsid w:val="00E92439"/>
    <w:rsid w:val="00EF0E70"/>
    <w:rsid w:val="00F768A5"/>
    <w:rsid w:val="00F91C82"/>
    <w:rsid w:val="00FC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14FE"/>
  <w15:chartTrackingRefBased/>
  <w15:docId w15:val="{29EAAF37-950D-4105-B3CA-E67CC54B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5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F714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6D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33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F7A8C"/>
    <w:pPr>
      <w:spacing w:line="259" w:lineRule="auto"/>
      <w:ind w:left="720"/>
      <w:contextualSpacing/>
    </w:pPr>
    <w:rPr>
      <w:kern w:val="0"/>
      <w:sz w:val="22"/>
      <w:szCs w:val="22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FC3AC5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TopptekstTegn">
    <w:name w:val="Topptekst Tegn"/>
    <w:basedOn w:val="Standardskriftforavsnitt"/>
    <w:link w:val="Topptekst"/>
    <w:uiPriority w:val="99"/>
    <w:rsid w:val="00FC3AC5"/>
  </w:style>
  <w:style w:type="paragraph" w:styleId="Bunntekst">
    <w:name w:val="footer"/>
    <w:basedOn w:val="Normal"/>
    <w:link w:val="BunntekstTegn"/>
    <w:uiPriority w:val="99"/>
    <w:unhideWhenUsed/>
    <w:rsid w:val="00FC3AC5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BunntekstTegn">
    <w:name w:val="Bunntekst Tegn"/>
    <w:basedOn w:val="Standardskriftforavsnitt"/>
    <w:link w:val="Bunntekst"/>
    <w:uiPriority w:val="99"/>
    <w:rsid w:val="00FC3AC5"/>
  </w:style>
  <w:style w:type="character" w:styleId="Hyperkobling">
    <w:name w:val="Hyperlink"/>
    <w:basedOn w:val="Standardskriftforavsnitt"/>
    <w:uiPriority w:val="99"/>
    <w:unhideWhenUsed/>
    <w:rsid w:val="00FC3AC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C3AC5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C3AC5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F714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Punktliste">
    <w:name w:val="List Bullet"/>
    <w:basedOn w:val="Normal"/>
    <w:uiPriority w:val="99"/>
    <w:unhideWhenUsed/>
    <w:rsid w:val="003F714F"/>
    <w:pPr>
      <w:numPr>
        <w:numId w:val="3"/>
      </w:numPr>
      <w:spacing w:after="200" w:line="276" w:lineRule="auto"/>
      <w:contextualSpacing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Nummerertliste">
    <w:name w:val="List Number"/>
    <w:basedOn w:val="Normal"/>
    <w:uiPriority w:val="99"/>
    <w:unhideWhenUsed/>
    <w:rsid w:val="003F714F"/>
    <w:pPr>
      <w:numPr>
        <w:numId w:val="4"/>
      </w:numPr>
      <w:spacing w:after="200" w:line="276" w:lineRule="auto"/>
      <w:contextualSpacing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56D8A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20info@gryjacobsen.com" TargetMode="External"/><Relationship Id="rId1" Type="http://schemas.openxmlformats.org/officeDocument/2006/relationships/hyperlink" Target="https://gryjacobsen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jaco\Downloads\Mal%20ressurs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 ressurs</Template>
  <TotalTime>3</TotalTime>
  <Pages>1</Pages>
  <Words>185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Jacobsen, Gry</dc:creator>
  <cp:keywords/>
  <dc:description/>
  <cp:lastModifiedBy>Jacobsen, Gry</cp:lastModifiedBy>
  <cp:revision>6</cp:revision>
  <dcterms:created xsi:type="dcterms:W3CDTF">2025-03-29T07:52:00Z</dcterms:created>
  <dcterms:modified xsi:type="dcterms:W3CDTF">2025-03-29T12:44:00Z</dcterms:modified>
</cp:coreProperties>
</file>