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D631" w14:textId="31B9BD25" w:rsidR="001B2C94" w:rsidRPr="002758A7" w:rsidRDefault="001B2C94" w:rsidP="001B2C94">
      <w:pPr>
        <w:pStyle w:val="Overskrift1"/>
        <w:rPr>
          <w:rFonts w:ascii="Oswald" w:hAnsi="Oswald"/>
          <w:color w:val="000000" w:themeColor="text1"/>
          <w:lang w:val="nb-NO"/>
        </w:rPr>
      </w:pPr>
      <w:r>
        <w:rPr>
          <w:rFonts w:ascii="Oswald" w:hAnsi="Oswald"/>
          <w:color w:val="000000" w:themeColor="text1"/>
          <w:lang w:val="nb-NO"/>
        </w:rPr>
        <w:t>Gruppea</w:t>
      </w:r>
      <w:r w:rsidRPr="002758A7">
        <w:rPr>
          <w:rFonts w:ascii="Oswald" w:hAnsi="Oswald"/>
          <w:color w:val="000000" w:themeColor="text1"/>
          <w:lang w:val="nb-NO"/>
        </w:rPr>
        <w:t>ktivitet: KI i klasserommet – Hva ville du gjort?</w:t>
      </w:r>
    </w:p>
    <w:p w14:paraId="66D452F6" w14:textId="77777777" w:rsidR="001B2C94" w:rsidRDefault="001B2C94" w:rsidP="001B2C94">
      <w:pPr>
        <w:rPr>
          <w:rFonts w:ascii="Roboto" w:hAnsi="Roboto"/>
          <w:color w:val="000000" w:themeColor="text1"/>
        </w:rPr>
      </w:pPr>
    </w:p>
    <w:p w14:paraId="26D8D498" w14:textId="378AE733" w:rsidR="001B2C94" w:rsidRPr="002758A7" w:rsidRDefault="001B2C94" w:rsidP="001B2C94">
      <w:pPr>
        <w:rPr>
          <w:rFonts w:ascii="Roboto" w:hAnsi="Roboto"/>
          <w:color w:val="000000" w:themeColor="text1"/>
        </w:rPr>
      </w:pPr>
      <w:r w:rsidRPr="002758A7">
        <w:rPr>
          <w:rFonts w:ascii="Roboto" w:hAnsi="Roboto"/>
          <w:color w:val="000000" w:themeColor="text1"/>
        </w:rPr>
        <w:t>Denne aktiviteten hjelper elever å reflektere over hvordan kunstig intelligens kan brukes i klasserommet – på gode og mindre gode måter. Elevene jobber i grupper, diskuterer dilemmaer og argumenterer ut fra ulike roller.</w:t>
      </w:r>
    </w:p>
    <w:p w14:paraId="676086EF" w14:textId="77777777" w:rsidR="001B2C94" w:rsidRPr="002758A7" w:rsidRDefault="001B2C94" w:rsidP="001B2C94">
      <w:pPr>
        <w:pStyle w:val="Overskrift2"/>
        <w:rPr>
          <w:rFonts w:ascii="Oswald" w:hAnsi="Oswald"/>
          <w:color w:val="000000" w:themeColor="text1"/>
        </w:rPr>
      </w:pPr>
      <w:r w:rsidRPr="002758A7">
        <w:rPr>
          <w:rFonts w:ascii="Oswald" w:hAnsi="Oswald"/>
          <w:color w:val="000000" w:themeColor="text1"/>
        </w:rPr>
        <w:t>Mål:</w:t>
      </w:r>
    </w:p>
    <w:p w14:paraId="7D25761B" w14:textId="77777777" w:rsidR="001B2C94" w:rsidRPr="002758A7" w:rsidRDefault="001B2C94" w:rsidP="001B2C94">
      <w:pPr>
        <w:rPr>
          <w:rFonts w:ascii="Roboto" w:hAnsi="Roboto"/>
          <w:color w:val="000000" w:themeColor="text1"/>
        </w:rPr>
      </w:pPr>
      <w:r w:rsidRPr="002758A7">
        <w:rPr>
          <w:rFonts w:ascii="Roboto" w:hAnsi="Roboto"/>
          <w:color w:val="000000" w:themeColor="text1"/>
        </w:rPr>
        <w:t>- Reflektere over bruk av KI i skolen</w:t>
      </w:r>
      <w:r w:rsidRPr="002758A7">
        <w:rPr>
          <w:rFonts w:ascii="Roboto" w:hAnsi="Roboto"/>
          <w:color w:val="000000" w:themeColor="text1"/>
        </w:rPr>
        <w:br/>
        <w:t>- Øve på etisk tenkning og argumentasjon</w:t>
      </w:r>
      <w:r w:rsidRPr="002758A7">
        <w:rPr>
          <w:rFonts w:ascii="Roboto" w:hAnsi="Roboto"/>
          <w:color w:val="000000" w:themeColor="text1"/>
        </w:rPr>
        <w:br/>
        <w:t>- Se en sak fra ulike perspektiver</w:t>
      </w:r>
    </w:p>
    <w:p w14:paraId="0B4A0060" w14:textId="77777777" w:rsidR="001B2C94" w:rsidRDefault="001B2C94" w:rsidP="001B2C94">
      <w:pPr>
        <w:pStyle w:val="Overskrift2"/>
        <w:rPr>
          <w:rFonts w:ascii="Oswald" w:hAnsi="Oswald"/>
          <w:color w:val="000000" w:themeColor="text1"/>
        </w:rPr>
      </w:pPr>
    </w:p>
    <w:p w14:paraId="2130F09B" w14:textId="7A7F937C" w:rsidR="001B2C94" w:rsidRPr="002758A7" w:rsidRDefault="001B2C94" w:rsidP="001B2C94">
      <w:pPr>
        <w:pStyle w:val="Overskrift2"/>
        <w:rPr>
          <w:rFonts w:ascii="Oswald" w:hAnsi="Oswald"/>
          <w:color w:val="000000" w:themeColor="text1"/>
        </w:rPr>
      </w:pPr>
      <w:r w:rsidRPr="002758A7">
        <w:rPr>
          <w:rFonts w:ascii="Oswald" w:hAnsi="Oswald"/>
          <w:color w:val="000000" w:themeColor="text1"/>
        </w:rPr>
        <w:t>Slik gjør du:</w:t>
      </w:r>
    </w:p>
    <w:p w14:paraId="6D8B3B74" w14:textId="77777777" w:rsidR="001B2C94" w:rsidRPr="002758A7" w:rsidRDefault="001B2C94" w:rsidP="001B2C94">
      <w:pPr>
        <w:rPr>
          <w:rFonts w:ascii="Roboto" w:hAnsi="Roboto"/>
          <w:color w:val="000000" w:themeColor="text1"/>
        </w:rPr>
      </w:pPr>
      <w:r w:rsidRPr="002758A7">
        <w:rPr>
          <w:rFonts w:ascii="Roboto" w:hAnsi="Roboto"/>
          <w:color w:val="000000" w:themeColor="text1"/>
        </w:rPr>
        <w:t>1. Del elevene inn i grupper på 4–6 personer</w:t>
      </w:r>
      <w:r w:rsidRPr="002758A7">
        <w:rPr>
          <w:rFonts w:ascii="Roboto" w:hAnsi="Roboto"/>
          <w:color w:val="000000" w:themeColor="text1"/>
        </w:rPr>
        <w:br/>
        <w:t>2. Gi hver gruppe én situasjon og én rolle per person (se rollekortene)</w:t>
      </w:r>
      <w:r w:rsidRPr="002758A7">
        <w:rPr>
          <w:rFonts w:ascii="Roboto" w:hAnsi="Roboto"/>
          <w:color w:val="000000" w:themeColor="text1"/>
        </w:rPr>
        <w:br/>
        <w:t>3. Gruppene leser situasjonen og diskuterer: Hva ville DU gjort – ut fra rollen du har fått?</w:t>
      </w:r>
      <w:r w:rsidRPr="002758A7">
        <w:rPr>
          <w:rFonts w:ascii="Roboto" w:hAnsi="Roboto"/>
          <w:color w:val="000000" w:themeColor="text1"/>
        </w:rPr>
        <w:br/>
        <w:t>4. Gruppene kan oppsummere sin diskusjon og presentere for klassen</w:t>
      </w:r>
    </w:p>
    <w:p w14:paraId="0EE663AF" w14:textId="77777777" w:rsidR="001B2C94" w:rsidRDefault="001B2C94" w:rsidP="001B2C94">
      <w:pPr>
        <w:pStyle w:val="Overskrift2"/>
        <w:rPr>
          <w:rFonts w:ascii="Oswald" w:hAnsi="Oswald"/>
          <w:color w:val="000000" w:themeColor="text1"/>
        </w:rPr>
      </w:pPr>
    </w:p>
    <w:p w14:paraId="1174C67B" w14:textId="43E3A2B9" w:rsidR="001B2C94" w:rsidRDefault="001B2C94" w:rsidP="001B2C94">
      <w:pPr>
        <w:pStyle w:val="Overskrift2"/>
        <w:rPr>
          <w:rFonts w:ascii="Oswald" w:hAnsi="Oswald"/>
          <w:color w:val="000000" w:themeColor="text1"/>
        </w:rPr>
      </w:pPr>
      <w:r w:rsidRPr="002758A7">
        <w:rPr>
          <w:rFonts w:ascii="Oswald" w:hAnsi="Oswald"/>
          <w:color w:val="000000" w:themeColor="text1"/>
        </w:rPr>
        <w:t>Situasjoner (klipp ut og fordel):</w:t>
      </w:r>
      <w:r>
        <w:rPr>
          <w:rFonts w:ascii="Oswald" w:hAnsi="Oswald"/>
          <w:color w:val="000000" w:themeColor="text1"/>
        </w:rPr>
        <w:br/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0"/>
      </w:tblGrid>
      <w:tr w:rsidR="001B2C94" w:rsidRPr="002758A7" w14:paraId="0B68103D" w14:textId="77777777" w:rsidTr="0013439E">
        <w:trPr>
          <w:jc w:val="center"/>
        </w:trPr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7EF218B" w14:textId="77777777" w:rsidR="001B2C94" w:rsidRDefault="001B2C94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3BE6A890" w14:textId="77777777" w:rsidR="001B2C94" w:rsidRPr="002758A7" w:rsidRDefault="001B2C94" w:rsidP="0013439E">
            <w:pPr>
              <w:spacing w:line="240" w:lineRule="auto"/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 xml:space="preserve">En elev leverer en tekst skrevet av </w:t>
            </w:r>
            <w:proofErr w:type="spellStart"/>
            <w:r w:rsidRPr="002758A7">
              <w:rPr>
                <w:rFonts w:ascii="Roboto" w:hAnsi="Roboto"/>
                <w:color w:val="000000" w:themeColor="text1"/>
              </w:rPr>
              <w:t>ChatGPT</w:t>
            </w:r>
            <w:proofErr w:type="spellEnd"/>
            <w:r w:rsidRPr="002758A7">
              <w:rPr>
                <w:rFonts w:ascii="Roboto" w:hAnsi="Roboto"/>
                <w:color w:val="000000" w:themeColor="text1"/>
              </w:rPr>
              <w:t xml:space="preserve"> uten å oppgi at KI er brukt.</w:t>
            </w:r>
          </w:p>
          <w:p w14:paraId="1ADD78B4" w14:textId="77777777" w:rsidR="001B2C94" w:rsidRPr="002758A7" w:rsidRDefault="001B2C94" w:rsidP="0013439E">
            <w:pPr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D6C4371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7D642CC6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En gruppe elever bruker KI til å få hjelp med begrepsforklaringer – men svarene er litt unøyaktige.</w:t>
            </w:r>
          </w:p>
          <w:p w14:paraId="0716A942" w14:textId="77777777" w:rsidR="001B2C94" w:rsidRPr="002758A7" w:rsidRDefault="001B2C94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1B2C94" w:rsidRPr="002758A7" w14:paraId="6AB6C0B7" w14:textId="77777777" w:rsidTr="0013439E">
        <w:trPr>
          <w:jc w:val="center"/>
        </w:trPr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2439DAC" w14:textId="77777777" w:rsidR="001B2C94" w:rsidRPr="002758A7" w:rsidRDefault="001B2C94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67049B16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En elev med lesevansker bruker KI til å få forklaringer, men får altfor lange svar og gir opp.</w:t>
            </w:r>
          </w:p>
          <w:p w14:paraId="36BE7F66" w14:textId="77777777" w:rsidR="001B2C94" w:rsidRPr="002758A7" w:rsidRDefault="001B2C94" w:rsidP="0013439E">
            <w:pPr>
              <w:spacing w:line="240" w:lineRule="auto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52A2ED1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7E52DBB1" w14:textId="77777777" w:rsid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4BC3185A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En lærer ber elevene bruke KI i et prosjekt – men noen elever vet ikke hvordan og tør ikke spørre.</w:t>
            </w:r>
          </w:p>
          <w:p w14:paraId="168A02B3" w14:textId="77777777" w:rsidR="001B2C94" w:rsidRPr="002758A7" w:rsidRDefault="001B2C94" w:rsidP="0013439E">
            <w:pPr>
              <w:rPr>
                <w:rFonts w:ascii="Oswald" w:hAnsi="Oswald"/>
                <w:color w:val="000000" w:themeColor="text1"/>
              </w:rPr>
            </w:pPr>
          </w:p>
          <w:p w14:paraId="479643E0" w14:textId="77777777" w:rsidR="001B2C94" w:rsidRPr="002758A7" w:rsidRDefault="001B2C94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1B2C94" w:rsidRPr="00131820" w14:paraId="6664975B" w14:textId="77777777" w:rsidTr="0013439E">
        <w:trPr>
          <w:jc w:val="center"/>
        </w:trPr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000C0C3E" w14:textId="77777777" w:rsidR="001B2C94" w:rsidRPr="002758A7" w:rsidRDefault="001B2C94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693E5F3E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En foresatt klager fordi barnet deres «bare bruker KI» og ikke lærer noe.</w:t>
            </w:r>
          </w:p>
          <w:p w14:paraId="18D8BAA0" w14:textId="77777777" w:rsidR="001B2C94" w:rsidRPr="002758A7" w:rsidRDefault="001B2C94" w:rsidP="0013439E">
            <w:pPr>
              <w:spacing w:line="240" w:lineRule="auto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D7C38DB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319E1442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 xml:space="preserve">En elev bruker KI til å lage </w:t>
            </w:r>
            <w:proofErr w:type="gramStart"/>
            <w:r w:rsidRPr="002758A7">
              <w:rPr>
                <w:rFonts w:ascii="Roboto" w:hAnsi="Roboto"/>
                <w:color w:val="000000" w:themeColor="text1"/>
              </w:rPr>
              <w:t>en tekstutkast</w:t>
            </w:r>
            <w:proofErr w:type="gramEnd"/>
            <w:r w:rsidRPr="002758A7">
              <w:rPr>
                <w:rFonts w:ascii="Roboto" w:hAnsi="Roboto"/>
                <w:color w:val="000000" w:themeColor="text1"/>
              </w:rPr>
              <w:t xml:space="preserve"> og leverer det som sitt eget uten å endre noe. Læreren kjenner igjen tonen og mistenker KI-bruk.</w:t>
            </w:r>
          </w:p>
          <w:p w14:paraId="187BF4A2" w14:textId="77777777" w:rsidR="001B2C94" w:rsidRPr="00131820" w:rsidRDefault="001B2C94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1B2C94" w:rsidRPr="002758A7" w14:paraId="265B4473" w14:textId="77777777" w:rsidTr="0013439E">
        <w:trPr>
          <w:jc w:val="center"/>
        </w:trPr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C0F7A37" w14:textId="77777777" w:rsid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38D068FF" w14:textId="77777777" w:rsidR="001B2C94" w:rsidRP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1B2C94">
              <w:rPr>
                <w:rFonts w:ascii="Roboto" w:hAnsi="Roboto"/>
                <w:color w:val="000000" w:themeColor="text1"/>
              </w:rPr>
              <w:t>En medelev bruker KI aktivt til å forbedre norsken sin, men andre i klassen synes det er juks og klager.</w:t>
            </w:r>
          </w:p>
          <w:p w14:paraId="2E58D063" w14:textId="77777777" w:rsidR="001B2C94" w:rsidRPr="001B2C94" w:rsidRDefault="001B2C94" w:rsidP="0013439E">
            <w:pPr>
              <w:spacing w:line="240" w:lineRule="auto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03F1FF6" w14:textId="77777777" w:rsidR="001B2C94" w:rsidRP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30B9EA79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 xml:space="preserve">En lærer ber elevene bruke </w:t>
            </w:r>
            <w:proofErr w:type="spellStart"/>
            <w:r w:rsidRPr="002758A7">
              <w:rPr>
                <w:rFonts w:ascii="Roboto" w:hAnsi="Roboto"/>
                <w:color w:val="000000" w:themeColor="text1"/>
              </w:rPr>
              <w:t>ChatGPT</w:t>
            </w:r>
            <w:proofErr w:type="spellEnd"/>
            <w:r w:rsidRPr="002758A7">
              <w:rPr>
                <w:rFonts w:ascii="Roboto" w:hAnsi="Roboto"/>
                <w:color w:val="000000" w:themeColor="text1"/>
              </w:rPr>
              <w:t xml:space="preserve"> til å løse matteoppgaver, men oppdager at mange elever bare kopierer svaret uten å forstå det.</w:t>
            </w:r>
          </w:p>
          <w:p w14:paraId="6764F015" w14:textId="77777777" w:rsidR="001B2C94" w:rsidRPr="002758A7" w:rsidRDefault="001B2C94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1B2C94" w:rsidRPr="002758A7" w14:paraId="30363CB8" w14:textId="77777777" w:rsidTr="0013439E">
        <w:trPr>
          <w:jc w:val="center"/>
        </w:trPr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165DBC0F" w14:textId="77777777" w:rsid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25043B7B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Noen elever bruker KI til å lage kreative tekster i engelsk, men innholdet inneholder feil fakta og stereotyper.</w:t>
            </w:r>
          </w:p>
          <w:p w14:paraId="2E6AA1B8" w14:textId="77777777" w:rsidR="001B2C94" w:rsidRPr="002758A7" w:rsidRDefault="001B2C94" w:rsidP="0013439E">
            <w:pPr>
              <w:spacing w:line="240" w:lineRule="auto"/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BCAE6FC" w14:textId="77777777" w:rsid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420C34E7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Skolen vurderer å bruke KI til automatisk vurdering av korte elevtekster – noen lærere er skeptiske, mens andre synes det er tidsbesparende.</w:t>
            </w:r>
          </w:p>
          <w:p w14:paraId="69565636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</w:tc>
      </w:tr>
      <w:tr w:rsidR="001B2C94" w:rsidRPr="002758A7" w14:paraId="64609C43" w14:textId="77777777" w:rsidTr="0013439E">
        <w:trPr>
          <w:jc w:val="center"/>
        </w:trPr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BC43649" w14:textId="77777777" w:rsid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21636763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En elev har brukt KI til å skrive et dikt, og det vinner en skolens skrivekonkurranse. Senere innrømmer eleven at det ikke var egen tekst.</w:t>
            </w:r>
          </w:p>
          <w:p w14:paraId="7D8204C6" w14:textId="77777777" w:rsidR="001B2C94" w:rsidRPr="002758A7" w:rsidRDefault="001B2C94" w:rsidP="0013439E">
            <w:pPr>
              <w:spacing w:line="240" w:lineRule="auto"/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7FFE0887" w14:textId="77777777" w:rsid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4F9A12C3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En lærer bruker KI til å lage oppgaver og prøver, men glemmer å kvalitetssikre innholdet. Elevene oppdager feil og blir forvirret.</w:t>
            </w:r>
          </w:p>
          <w:p w14:paraId="64CE9615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</w:tc>
      </w:tr>
    </w:tbl>
    <w:p w14:paraId="6957A11C" w14:textId="77777777" w:rsidR="001B2C94" w:rsidRPr="002758A7" w:rsidRDefault="001B2C94" w:rsidP="001B2C94"/>
    <w:p w14:paraId="61CCA927" w14:textId="2FF9F36C" w:rsidR="001B2C94" w:rsidRDefault="001B2C94" w:rsidP="001B2C94">
      <w:pPr>
        <w:pStyle w:val="Overskrift2"/>
        <w:rPr>
          <w:rFonts w:ascii="Oswald" w:hAnsi="Oswald"/>
          <w:color w:val="000000" w:themeColor="text1"/>
          <w:sz w:val="32"/>
          <w:szCs w:val="32"/>
        </w:rPr>
      </w:pPr>
      <w:r w:rsidRPr="002758A7">
        <w:rPr>
          <w:rFonts w:ascii="Oswald" w:hAnsi="Oswald"/>
          <w:color w:val="000000" w:themeColor="text1"/>
          <w:sz w:val="32"/>
          <w:szCs w:val="32"/>
        </w:rPr>
        <w:lastRenderedPageBreak/>
        <w:t>Roller (klipp ut og fordel én per elev):</w:t>
      </w:r>
      <w:r>
        <w:rPr>
          <w:rFonts w:ascii="Oswald" w:hAnsi="Oswald"/>
          <w:color w:val="000000" w:themeColor="text1"/>
          <w:sz w:val="32"/>
          <w:szCs w:val="32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1B2C94" w:rsidRPr="002758A7" w14:paraId="5DFBCC20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03823249" w14:textId="77777777" w:rsidR="001B2C94" w:rsidRDefault="001B2C94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34CFCA53" w14:textId="77777777" w:rsidR="001B2C94" w:rsidRPr="0036733E" w:rsidRDefault="001B2C94" w:rsidP="0013439E">
            <w:pPr>
              <w:pStyle w:val="Overskrift2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  <w:r w:rsidRPr="0036733E">
              <w:rPr>
                <w:rFonts w:ascii="Oswald" w:hAnsi="Oswald"/>
                <w:color w:val="000000" w:themeColor="text1"/>
                <w:sz w:val="28"/>
                <w:szCs w:val="28"/>
              </w:rPr>
              <w:t>Rolle: Elev som bruker KI</w:t>
            </w:r>
          </w:p>
          <w:p w14:paraId="2291A7A6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48D94872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er du bekymret for? Hva er du positiv til?</w:t>
            </w:r>
          </w:p>
          <w:p w14:paraId="52BD1FA5" w14:textId="77777777" w:rsidR="001B2C94" w:rsidRPr="002758A7" w:rsidRDefault="001B2C94" w:rsidP="0013439E">
            <w:pPr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C73DBCD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43C41FAA" w14:textId="77777777" w:rsidR="001B2C94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</w:rPr>
            </w:pPr>
          </w:p>
          <w:p w14:paraId="55FF8E94" w14:textId="77777777" w:rsidR="001B2C94" w:rsidRPr="0036733E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  <w:r w:rsidRPr="0036733E">
              <w:rPr>
                <w:rFonts w:ascii="Oswald" w:hAnsi="Oswald"/>
                <w:color w:val="000000" w:themeColor="text1"/>
                <w:sz w:val="28"/>
                <w:szCs w:val="28"/>
              </w:rPr>
              <w:t>Rolle: Elev som ikke bruker KI</w:t>
            </w:r>
          </w:p>
          <w:p w14:paraId="480DAB17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4F697DB3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er du bekymret for? Hva er du positiv til?</w:t>
            </w:r>
          </w:p>
          <w:p w14:paraId="1D082EE5" w14:textId="77777777" w:rsidR="001B2C94" w:rsidRPr="002758A7" w:rsidRDefault="001B2C94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1B2C94" w:rsidRPr="002758A7" w14:paraId="40D42083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1FD2C5AA" w14:textId="77777777" w:rsidR="001B2C94" w:rsidRPr="002758A7" w:rsidRDefault="001B2C94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73F5BCA8" w14:textId="77777777" w:rsidR="001B2C94" w:rsidRPr="0036733E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  <w:r w:rsidRPr="0036733E">
              <w:rPr>
                <w:rFonts w:ascii="Oswald" w:hAnsi="Oswald"/>
                <w:color w:val="000000" w:themeColor="text1"/>
                <w:sz w:val="28"/>
                <w:szCs w:val="28"/>
              </w:rPr>
              <w:t>Rolle: Lærer i faget</w:t>
            </w:r>
          </w:p>
          <w:p w14:paraId="3553782F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5E36865A" w14:textId="77777777" w:rsidR="001B2C94" w:rsidRPr="002758A7" w:rsidRDefault="001B2C94" w:rsidP="0013439E">
            <w:pPr>
              <w:jc w:val="center"/>
              <w:rPr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er du bekymret for? Hva er du positiv til</w:t>
            </w:r>
            <w:r w:rsidRPr="002758A7">
              <w:rPr>
                <w:color w:val="000000" w:themeColor="text1"/>
              </w:rPr>
              <w:t>?</w:t>
            </w:r>
          </w:p>
          <w:p w14:paraId="6CCD1E62" w14:textId="77777777" w:rsidR="001B2C94" w:rsidRPr="002758A7" w:rsidRDefault="001B2C94" w:rsidP="0013439E">
            <w:pPr>
              <w:jc w:val="center"/>
              <w:rPr>
                <w:rFonts w:ascii="Oswald" w:hAnsi="Oswald"/>
                <w:color w:val="000000" w:themeColor="text1"/>
              </w:rPr>
            </w:pPr>
          </w:p>
          <w:p w14:paraId="141380D4" w14:textId="77777777" w:rsidR="001B2C94" w:rsidRPr="002758A7" w:rsidRDefault="001B2C94" w:rsidP="0013439E">
            <w:pPr>
              <w:spacing w:line="240" w:lineRule="auto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4B41F5CB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3C7F501A" w14:textId="77777777" w:rsidR="001B2C94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7B30C9BD" w14:textId="77777777" w:rsidR="001B2C94" w:rsidRPr="0036733E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  <w:r w:rsidRPr="0036733E">
              <w:rPr>
                <w:rFonts w:ascii="Oswald" w:hAnsi="Oswald"/>
                <w:color w:val="000000" w:themeColor="text1"/>
                <w:sz w:val="28"/>
                <w:szCs w:val="28"/>
              </w:rPr>
              <w:t>Rolle: Rektor</w:t>
            </w:r>
          </w:p>
          <w:p w14:paraId="19B83EC4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4C4C9648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er du bekymret for? Hva er du positiv til?</w:t>
            </w:r>
          </w:p>
          <w:p w14:paraId="312E2106" w14:textId="77777777" w:rsidR="001B2C94" w:rsidRPr="002758A7" w:rsidRDefault="001B2C94" w:rsidP="0013439E">
            <w:pPr>
              <w:rPr>
                <w:rFonts w:ascii="Oswald" w:hAnsi="Oswald"/>
                <w:color w:val="000000" w:themeColor="text1"/>
              </w:rPr>
            </w:pPr>
          </w:p>
          <w:p w14:paraId="51B5A6FD" w14:textId="77777777" w:rsidR="001B2C94" w:rsidRPr="002758A7" w:rsidRDefault="001B2C94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1B2C94" w:rsidRPr="0036733E" w14:paraId="3E943273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4F00AF2" w14:textId="77777777" w:rsidR="001B2C94" w:rsidRPr="002758A7" w:rsidRDefault="001B2C94" w:rsidP="0013439E">
            <w:pPr>
              <w:pStyle w:val="Overskrift3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27E0B916" w14:textId="77777777" w:rsidR="001B2C94" w:rsidRPr="0036733E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  <w:r w:rsidRPr="0036733E">
              <w:rPr>
                <w:rFonts w:ascii="Oswald" w:hAnsi="Oswald"/>
                <w:color w:val="000000" w:themeColor="text1"/>
                <w:sz w:val="28"/>
                <w:szCs w:val="28"/>
              </w:rPr>
              <w:t>Rolle: Foresatt</w:t>
            </w:r>
          </w:p>
          <w:p w14:paraId="73294C4B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1260C825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er du bekymret for? Hva er du positiv til?</w:t>
            </w:r>
          </w:p>
          <w:p w14:paraId="25EAE053" w14:textId="77777777" w:rsidR="001B2C94" w:rsidRPr="002758A7" w:rsidRDefault="001B2C94" w:rsidP="0013439E">
            <w:pPr>
              <w:spacing w:line="240" w:lineRule="auto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3EACA26D" w14:textId="77777777" w:rsidR="001B2C94" w:rsidRPr="002758A7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7FDFF401" w14:textId="77777777" w:rsidR="001B2C94" w:rsidRPr="0036733E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</w:rPr>
            </w:pPr>
            <w:r w:rsidRPr="0036733E">
              <w:rPr>
                <w:rFonts w:ascii="Oswald" w:hAnsi="Oswald"/>
                <w:color w:val="000000" w:themeColor="text1"/>
              </w:rPr>
              <w:t>Rolle: Venn</w:t>
            </w:r>
          </w:p>
          <w:p w14:paraId="4DA0C459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2B995915" w14:textId="77777777" w:rsidR="001B2C94" w:rsidRPr="002758A7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2758A7">
              <w:rPr>
                <w:rFonts w:ascii="Roboto" w:hAnsi="Roboto"/>
                <w:color w:val="000000" w:themeColor="text1"/>
              </w:rPr>
              <w:t>Hva er du bekymret for? Hva er du positiv til?</w:t>
            </w:r>
          </w:p>
          <w:p w14:paraId="34FB50CC" w14:textId="77777777" w:rsidR="001B2C94" w:rsidRPr="002758A7" w:rsidRDefault="001B2C94" w:rsidP="0013439E">
            <w:pPr>
              <w:rPr>
                <w:rFonts w:ascii="Oswald" w:hAnsi="Oswald"/>
                <w:color w:val="000000" w:themeColor="text1"/>
              </w:rPr>
            </w:pPr>
          </w:p>
          <w:p w14:paraId="2857779B" w14:textId="77777777" w:rsidR="001B2C94" w:rsidRPr="0036733E" w:rsidRDefault="001B2C94" w:rsidP="0013439E">
            <w:pPr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  <w:tr w:rsidR="001B2C94" w:rsidRPr="002758A7" w14:paraId="77643D9B" w14:textId="77777777" w:rsidTr="0013439E"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56604802" w14:textId="77777777" w:rsidR="001B2C94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</w:p>
          <w:p w14:paraId="46B75396" w14:textId="77777777" w:rsidR="001B2C94" w:rsidRPr="0036733E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  <w:r w:rsidRPr="0036733E">
              <w:rPr>
                <w:rFonts w:ascii="Oswald" w:hAnsi="Oswald"/>
                <w:color w:val="000000" w:themeColor="text1"/>
                <w:sz w:val="28"/>
                <w:szCs w:val="28"/>
              </w:rPr>
              <w:t>Rolle: KI-entusiast</w:t>
            </w:r>
          </w:p>
          <w:p w14:paraId="020E79B0" w14:textId="77777777" w:rsidR="001B2C94" w:rsidRPr="0036733E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36733E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005F0066" w14:textId="77777777" w:rsidR="001B2C94" w:rsidRPr="0036733E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36733E">
              <w:rPr>
                <w:rFonts w:ascii="Roboto" w:hAnsi="Roboto"/>
                <w:color w:val="000000" w:themeColor="text1"/>
              </w:rPr>
              <w:t>Hva er du bekymret for? Hva er du positiv til?</w:t>
            </w:r>
          </w:p>
          <w:p w14:paraId="579F0A05" w14:textId="77777777" w:rsidR="001B2C94" w:rsidRPr="0036733E" w:rsidRDefault="001B2C94" w:rsidP="0013439E">
            <w:pPr>
              <w:rPr>
                <w:rFonts w:ascii="Roboto" w:hAnsi="Roboto"/>
                <w:color w:val="000000" w:themeColor="text1"/>
              </w:rPr>
            </w:pPr>
          </w:p>
          <w:p w14:paraId="0B503ECD" w14:textId="77777777" w:rsidR="001B2C94" w:rsidRPr="001B2C94" w:rsidRDefault="001B2C94" w:rsidP="0013439E">
            <w:pPr>
              <w:spacing w:line="240" w:lineRule="auto"/>
              <w:rPr>
                <w:rFonts w:ascii="Oswald" w:hAnsi="Oswal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90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14:paraId="2085F1A7" w14:textId="77777777" w:rsidR="001B2C94" w:rsidRPr="0036733E" w:rsidRDefault="001B2C94" w:rsidP="0013439E">
            <w:pPr>
              <w:pStyle w:val="Overskrift3"/>
              <w:jc w:val="center"/>
              <w:rPr>
                <w:rFonts w:ascii="Oswald" w:hAnsi="Oswald"/>
                <w:color w:val="000000" w:themeColor="text1"/>
                <w:sz w:val="28"/>
                <w:szCs w:val="28"/>
              </w:rPr>
            </w:pPr>
            <w:r>
              <w:rPr>
                <w:rFonts w:ascii="Oswald" w:hAnsi="Oswald"/>
                <w:color w:val="000000" w:themeColor="text1"/>
                <w:sz w:val="28"/>
                <w:szCs w:val="28"/>
              </w:rPr>
              <w:br/>
            </w:r>
            <w:r w:rsidRPr="0036733E">
              <w:rPr>
                <w:rFonts w:ascii="Oswald" w:hAnsi="Oswald"/>
                <w:color w:val="000000" w:themeColor="text1"/>
                <w:sz w:val="28"/>
                <w:szCs w:val="28"/>
              </w:rPr>
              <w:t>Rolle: Kritisk forsker</w:t>
            </w:r>
          </w:p>
          <w:p w14:paraId="4D944977" w14:textId="77777777" w:rsidR="001B2C94" w:rsidRPr="0036733E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36733E">
              <w:rPr>
                <w:rFonts w:ascii="Roboto" w:hAnsi="Roboto"/>
                <w:color w:val="000000" w:themeColor="text1"/>
              </w:rPr>
              <w:t>Hva mener du bør gjøres i denne situasjonen? Hvorfor?</w:t>
            </w:r>
          </w:p>
          <w:p w14:paraId="4CD3441B" w14:textId="77777777" w:rsidR="001B2C94" w:rsidRPr="0036733E" w:rsidRDefault="001B2C94" w:rsidP="0013439E">
            <w:pPr>
              <w:jc w:val="center"/>
              <w:rPr>
                <w:rFonts w:ascii="Roboto" w:hAnsi="Roboto"/>
                <w:color w:val="000000" w:themeColor="text1"/>
              </w:rPr>
            </w:pPr>
            <w:r w:rsidRPr="0036733E">
              <w:rPr>
                <w:rFonts w:ascii="Roboto" w:hAnsi="Roboto"/>
                <w:color w:val="000000" w:themeColor="text1"/>
              </w:rPr>
              <w:t>Hva er du bekymret for? Hva er du positiv til?</w:t>
            </w:r>
          </w:p>
          <w:p w14:paraId="5FE88C89" w14:textId="77777777" w:rsidR="001B2C94" w:rsidRPr="002758A7" w:rsidRDefault="001B2C94" w:rsidP="0013439E">
            <w:pPr>
              <w:spacing w:line="240" w:lineRule="auto"/>
              <w:rPr>
                <w:rFonts w:ascii="Oswald" w:hAnsi="Oswald"/>
                <w:b/>
                <w:bCs/>
                <w:color w:val="000000" w:themeColor="text1"/>
              </w:rPr>
            </w:pPr>
          </w:p>
        </w:tc>
      </w:tr>
    </w:tbl>
    <w:p w14:paraId="5B9C5B58" w14:textId="77777777" w:rsidR="001B2C94" w:rsidRPr="002758A7" w:rsidRDefault="001B2C94" w:rsidP="001B2C94">
      <w:pPr>
        <w:rPr>
          <w:rFonts w:ascii="Oswald" w:hAnsi="Oswald"/>
          <w:color w:val="000000" w:themeColor="text1"/>
        </w:rPr>
      </w:pPr>
    </w:p>
    <w:p w14:paraId="203681E8" w14:textId="77777777" w:rsidR="004333A5" w:rsidRPr="003F714F" w:rsidRDefault="004333A5" w:rsidP="00AB490C">
      <w:pPr>
        <w:rPr>
          <w:rFonts w:ascii="Roboto" w:hAnsi="Roboto"/>
          <w:sz w:val="21"/>
          <w:szCs w:val="21"/>
        </w:rPr>
      </w:pPr>
    </w:p>
    <w:sectPr w:rsidR="004333A5" w:rsidRPr="003F714F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88D38" w14:textId="77777777" w:rsidR="009D16F1" w:rsidRDefault="009D16F1" w:rsidP="00FC3AC5">
      <w:pPr>
        <w:spacing w:after="0" w:line="240" w:lineRule="auto"/>
      </w:pPr>
      <w:r>
        <w:separator/>
      </w:r>
    </w:p>
  </w:endnote>
  <w:endnote w:type="continuationSeparator" w:id="0">
    <w:p w14:paraId="7D8C7509" w14:textId="77777777" w:rsidR="009D16F1" w:rsidRDefault="009D16F1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C0BD" w14:textId="77777777" w:rsidR="009D16F1" w:rsidRDefault="009D16F1" w:rsidP="00FC3AC5">
      <w:pPr>
        <w:spacing w:after="0" w:line="240" w:lineRule="auto"/>
      </w:pPr>
      <w:r>
        <w:separator/>
      </w:r>
    </w:p>
  </w:footnote>
  <w:footnote w:type="continuationSeparator" w:id="0">
    <w:p w14:paraId="2C74315E" w14:textId="77777777" w:rsidR="009D16F1" w:rsidRDefault="009D16F1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B2C94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66E89"/>
    <w:rsid w:val="005A4FDD"/>
    <w:rsid w:val="00642AF7"/>
    <w:rsid w:val="00647BF2"/>
    <w:rsid w:val="006C7750"/>
    <w:rsid w:val="00720313"/>
    <w:rsid w:val="00754165"/>
    <w:rsid w:val="00831D81"/>
    <w:rsid w:val="00882AC7"/>
    <w:rsid w:val="00912FE6"/>
    <w:rsid w:val="0097411C"/>
    <w:rsid w:val="009D16F1"/>
    <w:rsid w:val="00A61E0E"/>
    <w:rsid w:val="00AB490C"/>
    <w:rsid w:val="00AC606C"/>
    <w:rsid w:val="00C22DE5"/>
    <w:rsid w:val="00C57A65"/>
    <w:rsid w:val="00CC2187"/>
    <w:rsid w:val="00D078CF"/>
    <w:rsid w:val="00E5502E"/>
    <w:rsid w:val="00E56D8A"/>
    <w:rsid w:val="00E92439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2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2C94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2</TotalTime>
  <Pages>3</Pages>
  <Words>498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3</cp:revision>
  <dcterms:created xsi:type="dcterms:W3CDTF">2025-03-29T09:06:00Z</dcterms:created>
  <dcterms:modified xsi:type="dcterms:W3CDTF">2025-03-29T09:07:00Z</dcterms:modified>
</cp:coreProperties>
</file>