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E17E" w14:textId="2FEFAD1A" w:rsidR="0073377A" w:rsidRPr="0073377A" w:rsidRDefault="0073377A" w:rsidP="0073377A">
      <w:pPr>
        <w:pStyle w:val="Overskrift1"/>
        <w:rPr>
          <w:rFonts w:ascii="Oswald" w:hAnsi="Oswald"/>
          <w:color w:val="000000" w:themeColor="text1"/>
          <w:sz w:val="36"/>
          <w:szCs w:val="36"/>
          <w:lang w:val="nb-NO"/>
        </w:rPr>
      </w:pPr>
      <w:proofErr w:type="spellStart"/>
      <w:r w:rsidRPr="0073377A">
        <w:rPr>
          <w:rFonts w:ascii="Oswald" w:hAnsi="Oswald"/>
          <w:color w:val="000000" w:themeColor="text1"/>
          <w:sz w:val="36"/>
          <w:szCs w:val="36"/>
          <w:lang w:val="nb-NO"/>
        </w:rPr>
        <w:t>Faktasjekk</w:t>
      </w:r>
      <w:proofErr w:type="spellEnd"/>
      <w:r w:rsidRPr="0073377A">
        <w:rPr>
          <w:rFonts w:ascii="Oswald" w:hAnsi="Oswald"/>
          <w:color w:val="000000" w:themeColor="text1"/>
          <w:sz w:val="36"/>
          <w:szCs w:val="36"/>
          <w:lang w:val="nb-NO"/>
        </w:rPr>
        <w:t xml:space="preserve"> en KI-generert tekst</w:t>
      </w:r>
    </w:p>
    <w:p w14:paraId="2BC1F7B1" w14:textId="77777777" w:rsidR="00A20478" w:rsidRDefault="00A20478" w:rsidP="0073377A">
      <w:pPr>
        <w:rPr>
          <w:rFonts w:ascii="Roboto" w:hAnsi="Roboto"/>
          <w:color w:val="000000" w:themeColor="text1"/>
        </w:rPr>
      </w:pPr>
    </w:p>
    <w:p w14:paraId="0CD08E92" w14:textId="57AD3B1F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 xml:space="preserve">Kunstig intelligens kan skrive tekster som virker troverdige og faglige, men noen ganger inneholder de </w:t>
      </w:r>
      <w:proofErr w:type="spellStart"/>
      <w:r w:rsidRPr="0073377A">
        <w:rPr>
          <w:rFonts w:ascii="Roboto" w:hAnsi="Roboto"/>
          <w:color w:val="000000" w:themeColor="text1"/>
        </w:rPr>
        <w:t>faktafeil</w:t>
      </w:r>
      <w:proofErr w:type="spellEnd"/>
      <w:r w:rsidRPr="0073377A">
        <w:rPr>
          <w:rFonts w:ascii="Roboto" w:hAnsi="Roboto"/>
          <w:color w:val="000000" w:themeColor="text1"/>
        </w:rPr>
        <w:t xml:space="preserve"> eller påstander som ikke stemmer med historiske kilder. I denne oppgaven skal du lese en KI-generert tekst om språkdebatten på 1830-tallet – og undersøke om alt som står der faktisk stemmer.</w:t>
      </w:r>
    </w:p>
    <w:p w14:paraId="56CCE4F3" w14:textId="77777777" w:rsidR="0073377A" w:rsidRDefault="0073377A" w:rsidP="0073377A">
      <w:pPr>
        <w:pStyle w:val="Overskrift2"/>
        <w:rPr>
          <w:rFonts w:ascii="Roboto" w:hAnsi="Roboto"/>
          <w:color w:val="000000" w:themeColor="text1"/>
        </w:rPr>
      </w:pPr>
    </w:p>
    <w:p w14:paraId="37FA2AD1" w14:textId="7CD37217" w:rsidR="0073377A" w:rsidRPr="0073377A" w:rsidRDefault="0073377A" w:rsidP="0073377A">
      <w:pPr>
        <w:pStyle w:val="Overskrift2"/>
        <w:rPr>
          <w:rFonts w:ascii="Oswald" w:hAnsi="Oswald"/>
          <w:color w:val="000000" w:themeColor="text1"/>
        </w:rPr>
      </w:pPr>
      <w:r w:rsidRPr="0073377A">
        <w:rPr>
          <w:rFonts w:ascii="Oswald" w:hAnsi="Oswald"/>
          <w:color w:val="000000" w:themeColor="text1"/>
        </w:rPr>
        <w:t>Mål med oppgaven:</w:t>
      </w:r>
    </w:p>
    <w:p w14:paraId="13495B1C" w14:textId="77777777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>- Øve på kritisk lesing og kildevurdering</w:t>
      </w:r>
      <w:r w:rsidRPr="0073377A">
        <w:rPr>
          <w:rFonts w:ascii="Roboto" w:hAnsi="Roboto"/>
          <w:color w:val="000000" w:themeColor="text1"/>
        </w:rPr>
        <w:br/>
        <w:t xml:space="preserve">- Lære å </w:t>
      </w:r>
      <w:proofErr w:type="spellStart"/>
      <w:r w:rsidRPr="0073377A">
        <w:rPr>
          <w:rFonts w:ascii="Roboto" w:hAnsi="Roboto"/>
          <w:color w:val="000000" w:themeColor="text1"/>
        </w:rPr>
        <w:t>faktasjekke</w:t>
      </w:r>
      <w:proofErr w:type="spellEnd"/>
      <w:r w:rsidRPr="0073377A">
        <w:rPr>
          <w:rFonts w:ascii="Roboto" w:hAnsi="Roboto"/>
          <w:color w:val="000000" w:themeColor="text1"/>
        </w:rPr>
        <w:t xml:space="preserve"> KI-generert innhold</w:t>
      </w:r>
      <w:r w:rsidRPr="0073377A">
        <w:rPr>
          <w:rFonts w:ascii="Roboto" w:hAnsi="Roboto"/>
          <w:color w:val="000000" w:themeColor="text1"/>
        </w:rPr>
        <w:br/>
        <w:t>- Trene på å bruke og vurdere ulike kilder</w:t>
      </w:r>
    </w:p>
    <w:p w14:paraId="00390A15" w14:textId="77777777" w:rsidR="0073377A" w:rsidRPr="0073377A" w:rsidRDefault="0073377A" w:rsidP="0073377A">
      <w:pPr>
        <w:pStyle w:val="Overskrift2"/>
        <w:rPr>
          <w:rFonts w:ascii="Oswald" w:hAnsi="Oswald"/>
          <w:b/>
          <w:bCs/>
          <w:color w:val="000000" w:themeColor="text1"/>
          <w:sz w:val="32"/>
          <w:szCs w:val="32"/>
        </w:rPr>
      </w:pPr>
      <w:r w:rsidRPr="0073377A">
        <w:rPr>
          <w:rFonts w:ascii="Oswald" w:hAnsi="Oswald"/>
          <w:b/>
          <w:bCs/>
          <w:color w:val="000000" w:themeColor="text1"/>
          <w:sz w:val="32"/>
          <w:szCs w:val="32"/>
        </w:rPr>
        <w:t xml:space="preserve">Tekst til </w:t>
      </w:r>
      <w:proofErr w:type="spellStart"/>
      <w:r w:rsidRPr="0073377A">
        <w:rPr>
          <w:rFonts w:ascii="Oswald" w:hAnsi="Oswald"/>
          <w:b/>
          <w:bCs/>
          <w:color w:val="000000" w:themeColor="text1"/>
          <w:sz w:val="32"/>
          <w:szCs w:val="32"/>
        </w:rPr>
        <w:t>faktasjekk</w:t>
      </w:r>
      <w:proofErr w:type="spellEnd"/>
      <w:r w:rsidRPr="0073377A">
        <w:rPr>
          <w:rFonts w:ascii="Oswald" w:hAnsi="Oswald"/>
          <w:b/>
          <w:bCs/>
          <w:color w:val="000000" w:themeColor="text1"/>
          <w:sz w:val="32"/>
          <w:szCs w:val="32"/>
        </w:rPr>
        <w:t>:</w:t>
      </w:r>
    </w:p>
    <w:p w14:paraId="274470FE" w14:textId="50DE143A" w:rsidR="0073377A" w:rsidRPr="0073377A" w:rsidRDefault="0073377A" w:rsidP="00A20478">
      <w:pPr>
        <w:spacing w:line="360" w:lineRule="auto"/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>Språkdebatten i 1830-årene handlet om Norges språklige fremtid, med tre dominerende syn: å beholde dansk, fornorske dansken eller skape et nytt norsk skriftspråk. En fjerde retning argumenterte for at samisk burde bli et offisielt norsk språk, med begrunnelse i at samene var urfolk og at språket deres hadde dype røtter i landet. Tilhengerne mente at dette ville styrke Norges uavhengighet, fremme språklig mangfold og gi det samiske folket en naturlig plass i nasjonsbyggingen. De hevdet også at samisk kunne berike norsk kultur og litteratur, og at offisiell status kunne forhindre videre uenigheter og samle befolkningen omkring én norsk identitet</w:t>
      </w:r>
      <w:r w:rsidR="00A20478">
        <w:rPr>
          <w:rFonts w:ascii="Roboto" w:hAnsi="Roboto"/>
          <w:color w:val="000000" w:themeColor="text1"/>
        </w:rPr>
        <w:t xml:space="preserve">. </w:t>
      </w:r>
    </w:p>
    <w:p w14:paraId="07AF7DF2" w14:textId="77777777" w:rsidR="0073377A" w:rsidRPr="0073377A" w:rsidRDefault="0073377A" w:rsidP="0073377A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73377A">
        <w:rPr>
          <w:rFonts w:ascii="Oswald" w:hAnsi="Oswald"/>
          <w:b/>
          <w:bCs/>
          <w:color w:val="000000" w:themeColor="text1"/>
          <w:sz w:val="28"/>
          <w:szCs w:val="28"/>
        </w:rPr>
        <w:t xml:space="preserve">Del 1: Undersøk </w:t>
      </w:r>
      <w:proofErr w:type="spellStart"/>
      <w:r w:rsidRPr="0073377A">
        <w:rPr>
          <w:rFonts w:ascii="Oswald" w:hAnsi="Oswald"/>
          <w:b/>
          <w:bCs/>
          <w:color w:val="000000" w:themeColor="text1"/>
          <w:sz w:val="28"/>
          <w:szCs w:val="28"/>
        </w:rPr>
        <w:t>faktapåstander</w:t>
      </w:r>
      <w:proofErr w:type="spellEnd"/>
    </w:p>
    <w:p w14:paraId="727F5B38" w14:textId="77777777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>Les teksten nøye og marker påstander som kan sjekkes:</w:t>
      </w:r>
      <w:r w:rsidRPr="0073377A">
        <w:rPr>
          <w:rFonts w:ascii="Roboto" w:hAnsi="Roboto"/>
          <w:color w:val="000000" w:themeColor="text1"/>
        </w:rPr>
        <w:br/>
        <w:t>- Hva hevder teksten om språkdebatten på 1830-tallet?</w:t>
      </w:r>
      <w:r w:rsidRPr="0073377A">
        <w:rPr>
          <w:rFonts w:ascii="Roboto" w:hAnsi="Roboto"/>
          <w:color w:val="000000" w:themeColor="text1"/>
        </w:rPr>
        <w:br/>
        <w:t>- Hva sier den om samisk språk og urfolksperspektiv?</w:t>
      </w:r>
      <w:r w:rsidRPr="0073377A">
        <w:rPr>
          <w:rFonts w:ascii="Roboto" w:hAnsi="Roboto"/>
          <w:color w:val="000000" w:themeColor="text1"/>
        </w:rPr>
        <w:br/>
        <w:t>- Hva kan du bekrefte eller avkrefte med læreboka eller andre kilder?</w:t>
      </w:r>
    </w:p>
    <w:p w14:paraId="1ADB56ED" w14:textId="77777777" w:rsidR="0073377A" w:rsidRPr="0073377A" w:rsidRDefault="0073377A" w:rsidP="0073377A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73377A">
        <w:rPr>
          <w:rFonts w:ascii="Oswald" w:hAnsi="Oswald"/>
          <w:b/>
          <w:bCs/>
          <w:color w:val="000000" w:themeColor="text1"/>
          <w:sz w:val="28"/>
          <w:szCs w:val="28"/>
        </w:rPr>
        <w:t>Del 2: Kildejakt</w:t>
      </w:r>
    </w:p>
    <w:p w14:paraId="6BA28502" w14:textId="31FA62A4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 xml:space="preserve">- Bruk minst to pålitelige kilder for hver </w:t>
      </w:r>
      <w:proofErr w:type="spellStart"/>
      <w:r w:rsidRPr="0073377A">
        <w:rPr>
          <w:rFonts w:ascii="Roboto" w:hAnsi="Roboto"/>
          <w:color w:val="000000" w:themeColor="text1"/>
        </w:rPr>
        <w:t>faktapåstand</w:t>
      </w:r>
      <w:proofErr w:type="spellEnd"/>
      <w:r w:rsidRPr="0073377A">
        <w:rPr>
          <w:rFonts w:ascii="Roboto" w:hAnsi="Roboto"/>
          <w:color w:val="000000" w:themeColor="text1"/>
        </w:rPr>
        <w:br/>
        <w:t>- Sammenlign informasjonen: Er den lik? Hva er forskjellig?</w:t>
      </w:r>
      <w:r w:rsidRPr="0073377A">
        <w:rPr>
          <w:rFonts w:ascii="Roboto" w:hAnsi="Roboto"/>
          <w:color w:val="000000" w:themeColor="text1"/>
        </w:rPr>
        <w:br/>
        <w:t>- Noter kildene dine og vurder om de er troverdige (</w:t>
      </w:r>
      <w:proofErr w:type="gramStart"/>
      <w:r w:rsidRPr="0073377A">
        <w:rPr>
          <w:rFonts w:ascii="Roboto" w:hAnsi="Roboto"/>
          <w:color w:val="000000" w:themeColor="text1"/>
        </w:rPr>
        <w:t>lærebok,  leksikon</w:t>
      </w:r>
      <w:proofErr w:type="gramEnd"/>
      <w:r w:rsidRPr="0073377A">
        <w:rPr>
          <w:rFonts w:ascii="Roboto" w:hAnsi="Roboto"/>
          <w:color w:val="000000" w:themeColor="text1"/>
        </w:rPr>
        <w:t>, faglige nettsteder</w:t>
      </w:r>
      <w:r w:rsidR="00A20478">
        <w:rPr>
          <w:rFonts w:ascii="Roboto" w:hAnsi="Roboto"/>
          <w:color w:val="000000" w:themeColor="text1"/>
        </w:rPr>
        <w:t>, forskning</w:t>
      </w:r>
      <w:r w:rsidRPr="0073377A">
        <w:rPr>
          <w:rFonts w:ascii="Roboto" w:hAnsi="Roboto"/>
          <w:color w:val="000000" w:themeColor="text1"/>
        </w:rPr>
        <w:t xml:space="preserve"> osv.)</w:t>
      </w:r>
    </w:p>
    <w:p w14:paraId="54D57F6F" w14:textId="77777777" w:rsidR="0073377A" w:rsidRPr="0073377A" w:rsidRDefault="0073377A" w:rsidP="0073377A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73377A">
        <w:rPr>
          <w:rFonts w:ascii="Oswald" w:hAnsi="Oswald"/>
          <w:b/>
          <w:bCs/>
          <w:color w:val="000000" w:themeColor="text1"/>
          <w:sz w:val="28"/>
          <w:szCs w:val="28"/>
        </w:rPr>
        <w:t>Del 3: Vurdering</w:t>
      </w:r>
    </w:p>
    <w:p w14:paraId="1D8699C5" w14:textId="61DC63DA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t>- Vurder: Er påstandene i teksten sanne, delvis sanne, eller falske?</w:t>
      </w:r>
      <w:r w:rsidRPr="0073377A">
        <w:rPr>
          <w:rFonts w:ascii="Roboto" w:hAnsi="Roboto"/>
          <w:color w:val="000000" w:themeColor="text1"/>
        </w:rPr>
        <w:br/>
        <w:t>- Hvor lett var det å avsløre hva som var feil?</w:t>
      </w:r>
      <w:r w:rsidRPr="0073377A">
        <w:rPr>
          <w:rFonts w:ascii="Roboto" w:hAnsi="Roboto"/>
          <w:color w:val="000000" w:themeColor="text1"/>
        </w:rPr>
        <w:br/>
      </w:r>
      <w:r w:rsidRPr="0073377A">
        <w:rPr>
          <w:rFonts w:ascii="Roboto" w:hAnsi="Roboto"/>
          <w:color w:val="000000" w:themeColor="text1"/>
        </w:rPr>
        <w:lastRenderedPageBreak/>
        <w:t xml:space="preserve">- </w:t>
      </w:r>
      <w:r w:rsidR="00927106">
        <w:rPr>
          <w:rFonts w:ascii="Roboto" w:hAnsi="Roboto"/>
          <w:color w:val="000000" w:themeColor="text1"/>
        </w:rPr>
        <w:t>Hvordan kunne</w:t>
      </w:r>
      <w:r w:rsidRPr="0073377A">
        <w:rPr>
          <w:rFonts w:ascii="Roboto" w:hAnsi="Roboto"/>
          <w:color w:val="000000" w:themeColor="text1"/>
        </w:rPr>
        <w:t xml:space="preserve"> teksten vært mer overbevisende </w:t>
      </w:r>
      <w:r w:rsidR="00927106">
        <w:rPr>
          <w:rFonts w:ascii="Roboto" w:hAnsi="Roboto"/>
          <w:color w:val="000000" w:themeColor="text1"/>
        </w:rPr>
        <w:t xml:space="preserve">og </w:t>
      </w:r>
      <w:r w:rsidRPr="0073377A">
        <w:rPr>
          <w:rFonts w:ascii="Roboto" w:hAnsi="Roboto"/>
          <w:color w:val="000000" w:themeColor="text1"/>
        </w:rPr>
        <w:t>hvordan kan vi likevel avsløre mangler?</w:t>
      </w:r>
    </w:p>
    <w:p w14:paraId="4FC5E93E" w14:textId="77777777" w:rsidR="0073377A" w:rsidRPr="0073377A" w:rsidRDefault="0073377A" w:rsidP="0073377A">
      <w:pPr>
        <w:pStyle w:val="Overskrift2"/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73377A">
        <w:rPr>
          <w:rFonts w:ascii="Oswald" w:hAnsi="Oswald"/>
          <w:b/>
          <w:bCs/>
          <w:color w:val="000000" w:themeColor="text1"/>
          <w:sz w:val="28"/>
          <w:szCs w:val="28"/>
        </w:rPr>
        <w:t>Del 4: Refleksjon</w:t>
      </w:r>
    </w:p>
    <w:p w14:paraId="7691BEB8" w14:textId="15AB3798" w:rsidR="0073377A" w:rsidRPr="0073377A" w:rsidRDefault="0073377A" w:rsidP="0073377A">
      <w:pPr>
        <w:rPr>
          <w:rFonts w:ascii="Roboto" w:hAnsi="Roboto"/>
          <w:color w:val="000000" w:themeColor="text1"/>
        </w:rPr>
      </w:pPr>
      <w:r w:rsidRPr="0073377A">
        <w:rPr>
          <w:rFonts w:ascii="Roboto" w:hAnsi="Roboto"/>
          <w:color w:val="000000" w:themeColor="text1"/>
        </w:rPr>
        <w:br/>
        <w:t>- Hvorfor tror du KI kan skrive feilaktige eller oppdiktede tekster?</w:t>
      </w:r>
      <w:r w:rsidRPr="0073377A">
        <w:rPr>
          <w:rFonts w:ascii="Roboto" w:hAnsi="Roboto"/>
          <w:color w:val="000000" w:themeColor="text1"/>
        </w:rPr>
        <w:br/>
        <w:t>- Hvordan kan du som elev trene på å avsløre dårlig informasjon?</w:t>
      </w:r>
      <w:r w:rsidRPr="0073377A">
        <w:rPr>
          <w:rFonts w:ascii="Roboto" w:hAnsi="Roboto"/>
          <w:color w:val="000000" w:themeColor="text1"/>
        </w:rPr>
        <w:br/>
        <w:t xml:space="preserve">- Hva betyr dette for hvordan </w:t>
      </w:r>
      <w:r w:rsidR="00927106">
        <w:rPr>
          <w:rFonts w:ascii="Roboto" w:hAnsi="Roboto"/>
          <w:color w:val="000000" w:themeColor="text1"/>
        </w:rPr>
        <w:t>du</w:t>
      </w:r>
      <w:r w:rsidRPr="0073377A">
        <w:rPr>
          <w:rFonts w:ascii="Roboto" w:hAnsi="Roboto"/>
          <w:color w:val="000000" w:themeColor="text1"/>
        </w:rPr>
        <w:t xml:space="preserve"> bruker KI i skolearbeid?</w:t>
      </w:r>
    </w:p>
    <w:p w14:paraId="203681E8" w14:textId="77777777" w:rsidR="004333A5" w:rsidRPr="0073377A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4333A5" w:rsidRPr="0073377A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DED6" w14:textId="77777777" w:rsidR="009A1331" w:rsidRDefault="009A1331" w:rsidP="00FC3AC5">
      <w:pPr>
        <w:spacing w:after="0" w:line="240" w:lineRule="auto"/>
      </w:pPr>
      <w:r>
        <w:separator/>
      </w:r>
    </w:p>
  </w:endnote>
  <w:endnote w:type="continuationSeparator" w:id="0">
    <w:p w14:paraId="5B9FAE6B" w14:textId="77777777" w:rsidR="009A1331" w:rsidRDefault="009A1331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A41F" w14:textId="77777777" w:rsidR="009A1331" w:rsidRDefault="009A1331" w:rsidP="00FC3AC5">
      <w:pPr>
        <w:spacing w:after="0" w:line="240" w:lineRule="auto"/>
      </w:pPr>
      <w:r>
        <w:separator/>
      </w:r>
    </w:p>
  </w:footnote>
  <w:footnote w:type="continuationSeparator" w:id="0">
    <w:p w14:paraId="6E967D02" w14:textId="77777777" w:rsidR="009A1331" w:rsidRDefault="009A1331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90C55"/>
    <w:rsid w:val="005A4FDD"/>
    <w:rsid w:val="00642AF7"/>
    <w:rsid w:val="00647BF2"/>
    <w:rsid w:val="006C7750"/>
    <w:rsid w:val="00720313"/>
    <w:rsid w:val="0073377A"/>
    <w:rsid w:val="00754165"/>
    <w:rsid w:val="00831D81"/>
    <w:rsid w:val="00882AC7"/>
    <w:rsid w:val="00927106"/>
    <w:rsid w:val="0097411C"/>
    <w:rsid w:val="009A1331"/>
    <w:rsid w:val="00A20478"/>
    <w:rsid w:val="00A61E0E"/>
    <w:rsid w:val="00AB490C"/>
    <w:rsid w:val="00AC606C"/>
    <w:rsid w:val="00C22DE5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3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7</cp:revision>
  <dcterms:created xsi:type="dcterms:W3CDTF">2025-03-29T07:52:00Z</dcterms:created>
  <dcterms:modified xsi:type="dcterms:W3CDTF">2025-03-29T12:23:00Z</dcterms:modified>
</cp:coreProperties>
</file>