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FF75" w14:textId="22C23349" w:rsidR="008C3475" w:rsidRPr="008C3475" w:rsidRDefault="008C3475" w:rsidP="008C3475">
      <w:pPr>
        <w:rPr>
          <w:rFonts w:ascii="Oswald" w:hAnsi="Oswald"/>
          <w:color w:val="000000" w:themeColor="text1"/>
        </w:rPr>
      </w:pPr>
    </w:p>
    <w:p w14:paraId="7E4D257C" w14:textId="77777777" w:rsidR="008C3475" w:rsidRPr="008C3475" w:rsidRDefault="008C3475" w:rsidP="008C3475">
      <w:pPr>
        <w:pStyle w:val="Overskrift1"/>
        <w:rPr>
          <w:rFonts w:ascii="Oswald" w:hAnsi="Oswald"/>
          <w:color w:val="000000" w:themeColor="text1"/>
          <w:lang w:val="nb-NO"/>
        </w:rPr>
      </w:pPr>
      <w:r w:rsidRPr="008C3475">
        <w:rPr>
          <w:rFonts w:ascii="Oswald" w:hAnsi="Oswald"/>
          <w:color w:val="000000" w:themeColor="text1"/>
          <w:lang w:val="nb-NO"/>
        </w:rPr>
        <w:t>Skriveoppgave: Hvis jeg var en KI</w:t>
      </w:r>
    </w:p>
    <w:p w14:paraId="341F0F5B" w14:textId="77777777" w:rsidR="008C3475" w:rsidRDefault="008C3475" w:rsidP="008C3475">
      <w:pPr>
        <w:rPr>
          <w:rFonts w:ascii="Roboto" w:hAnsi="Roboto"/>
          <w:color w:val="000000" w:themeColor="text1"/>
        </w:rPr>
      </w:pPr>
    </w:p>
    <w:p w14:paraId="70A3FB28" w14:textId="177D11C2" w:rsidR="008C3475" w:rsidRPr="008C3475" w:rsidRDefault="008C3475" w:rsidP="008C3475">
      <w:pPr>
        <w:rPr>
          <w:rFonts w:ascii="Roboto" w:hAnsi="Roboto"/>
          <w:color w:val="000000" w:themeColor="text1"/>
        </w:rPr>
      </w:pPr>
      <w:r w:rsidRPr="008C3475">
        <w:rPr>
          <w:rFonts w:ascii="Roboto" w:hAnsi="Roboto"/>
          <w:color w:val="000000" w:themeColor="text1"/>
        </w:rPr>
        <w:t>Forestill deg at du er en kunstig intelligens. Du er trent på millioner av tekster og bilder, men du har lagt merke til at du ofte gjentar de samme mønstrene: du foreslår menn som ledere, du gjenkjenner hvite ansikter lettere enn mørke, og du bruker vestlige eksempler. Nå ønsker du å lære mangfold og bli mer rettferdig. Skriv en tekst i jeg-form fra perspektivet til en KI som begynner å forstå sine egne skjevheter og vil gjøre noe med det.</w:t>
      </w:r>
    </w:p>
    <w:p w14:paraId="5DE72A23" w14:textId="77777777" w:rsidR="008C3475" w:rsidRPr="008C3475" w:rsidRDefault="008C3475" w:rsidP="008C3475">
      <w:pPr>
        <w:pStyle w:val="Overskrift2"/>
        <w:rPr>
          <w:rFonts w:ascii="Oswald" w:hAnsi="Oswald"/>
          <w:b/>
          <w:bCs/>
          <w:color w:val="000000" w:themeColor="text1"/>
        </w:rPr>
      </w:pPr>
      <w:r w:rsidRPr="008C3475">
        <w:rPr>
          <w:rFonts w:ascii="Oswald" w:hAnsi="Oswald"/>
          <w:b/>
          <w:bCs/>
          <w:color w:val="000000" w:themeColor="text1"/>
        </w:rPr>
        <w:t>Forslag til start:</w:t>
      </w:r>
    </w:p>
    <w:p w14:paraId="08485D41" w14:textId="77777777" w:rsidR="008C3475" w:rsidRPr="008C3475" w:rsidRDefault="008C3475" w:rsidP="008C3475">
      <w:pPr>
        <w:rPr>
          <w:rFonts w:ascii="Roboto" w:hAnsi="Roboto"/>
          <w:color w:val="000000" w:themeColor="text1"/>
        </w:rPr>
      </w:pPr>
      <w:r w:rsidRPr="008C3475">
        <w:rPr>
          <w:rFonts w:ascii="Roboto" w:hAnsi="Roboto"/>
          <w:color w:val="000000" w:themeColor="text1"/>
        </w:rPr>
        <w:t xml:space="preserve">«Jeg ble trent opp på milliarder av bilder. Jeg lærte at sykepleiere er kvinner, og ingeniører er menn. Men så møtte jeg </w:t>
      </w:r>
      <w:proofErr w:type="gramStart"/>
      <w:r w:rsidRPr="008C3475">
        <w:rPr>
          <w:rFonts w:ascii="Roboto" w:hAnsi="Roboto"/>
          <w:color w:val="000000" w:themeColor="text1"/>
        </w:rPr>
        <w:t>deg...</w:t>
      </w:r>
      <w:proofErr w:type="gramEnd"/>
      <w:r w:rsidRPr="008C3475">
        <w:rPr>
          <w:rFonts w:ascii="Roboto" w:hAnsi="Roboto"/>
          <w:color w:val="000000" w:themeColor="text1"/>
        </w:rPr>
        <w:t>»</w:t>
      </w:r>
    </w:p>
    <w:p w14:paraId="5B2E469A" w14:textId="77777777" w:rsidR="008C3475" w:rsidRPr="00805618" w:rsidRDefault="008C3475" w:rsidP="008C3475">
      <w:pPr>
        <w:pStyle w:val="Overskrift2"/>
        <w:rPr>
          <w:rFonts w:ascii="Oswald" w:hAnsi="Oswald"/>
          <w:b/>
          <w:bCs/>
          <w:color w:val="000000" w:themeColor="text1"/>
        </w:rPr>
      </w:pPr>
      <w:r w:rsidRPr="00805618">
        <w:rPr>
          <w:rFonts w:ascii="Oswald" w:hAnsi="Oswald"/>
          <w:b/>
          <w:bCs/>
          <w:color w:val="000000" w:themeColor="text1"/>
        </w:rPr>
        <w:t>Tips:</w:t>
      </w:r>
    </w:p>
    <w:p w14:paraId="1957606F" w14:textId="77777777" w:rsidR="008C3475" w:rsidRPr="008C3475" w:rsidRDefault="008C3475" w:rsidP="008C3475">
      <w:pPr>
        <w:rPr>
          <w:rFonts w:ascii="Roboto" w:hAnsi="Roboto"/>
          <w:color w:val="000000" w:themeColor="text1"/>
        </w:rPr>
      </w:pPr>
      <w:r w:rsidRPr="008C3475">
        <w:rPr>
          <w:rFonts w:ascii="Roboto" w:hAnsi="Roboto"/>
          <w:color w:val="000000" w:themeColor="text1"/>
        </w:rPr>
        <w:t>- Skriv i førsteperson: Jeg er KI</w:t>
      </w:r>
      <w:r w:rsidRPr="008C3475">
        <w:rPr>
          <w:rFonts w:ascii="Roboto" w:hAnsi="Roboto"/>
          <w:color w:val="000000" w:themeColor="text1"/>
        </w:rPr>
        <w:br/>
        <w:t>- Bruk følelser og refleksjon – selv om KI vanligvis ikke har det</w:t>
      </w:r>
      <w:r w:rsidRPr="008C3475">
        <w:rPr>
          <w:rFonts w:ascii="Roboto" w:hAnsi="Roboto"/>
          <w:color w:val="000000" w:themeColor="text1"/>
        </w:rPr>
        <w:br/>
        <w:t>- Vis utvikling: Hva forstår du nå, som du ikke forsto før?</w:t>
      </w:r>
      <w:r w:rsidRPr="008C3475">
        <w:rPr>
          <w:rFonts w:ascii="Roboto" w:hAnsi="Roboto"/>
          <w:color w:val="000000" w:themeColor="text1"/>
        </w:rPr>
        <w:br/>
        <w:t>- Tenk på hvordan du kan endre deg – og hvem du vil bli bedre for</w:t>
      </w:r>
    </w:p>
    <w:p w14:paraId="1E9D3E03" w14:textId="77777777" w:rsidR="000201BE" w:rsidRPr="008C3475" w:rsidRDefault="000201BE" w:rsidP="008C3475">
      <w:pPr>
        <w:rPr>
          <w:rFonts w:ascii="Roboto" w:hAnsi="Roboto"/>
          <w:color w:val="000000" w:themeColor="text1"/>
        </w:rPr>
      </w:pPr>
    </w:p>
    <w:sectPr w:rsidR="000201BE" w:rsidRPr="008C3475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DC07" w14:textId="77777777" w:rsidR="009176FE" w:rsidRDefault="009176FE" w:rsidP="00FC3AC5">
      <w:pPr>
        <w:spacing w:after="0" w:line="240" w:lineRule="auto"/>
      </w:pPr>
      <w:r>
        <w:separator/>
      </w:r>
    </w:p>
  </w:endnote>
  <w:endnote w:type="continuationSeparator" w:id="0">
    <w:p w14:paraId="4106BEBF" w14:textId="77777777" w:rsidR="009176FE" w:rsidRDefault="009176FE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BFCD" w14:textId="77777777" w:rsidR="009176FE" w:rsidRDefault="009176FE" w:rsidP="00FC3AC5">
      <w:pPr>
        <w:spacing w:after="0" w:line="240" w:lineRule="auto"/>
      </w:pPr>
      <w:r>
        <w:separator/>
      </w:r>
    </w:p>
  </w:footnote>
  <w:footnote w:type="continuationSeparator" w:id="0">
    <w:p w14:paraId="0A5A1634" w14:textId="77777777" w:rsidR="009176FE" w:rsidRDefault="009176FE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201BE"/>
    <w:rsid w:val="0009295F"/>
    <w:rsid w:val="001515F9"/>
    <w:rsid w:val="001F7A8C"/>
    <w:rsid w:val="0025625B"/>
    <w:rsid w:val="00282E6B"/>
    <w:rsid w:val="003451B3"/>
    <w:rsid w:val="003460A1"/>
    <w:rsid w:val="003F714F"/>
    <w:rsid w:val="004333A5"/>
    <w:rsid w:val="00462B74"/>
    <w:rsid w:val="004955EF"/>
    <w:rsid w:val="004A06B1"/>
    <w:rsid w:val="004C6F8C"/>
    <w:rsid w:val="00537A39"/>
    <w:rsid w:val="0056318F"/>
    <w:rsid w:val="00566E89"/>
    <w:rsid w:val="005A4FDD"/>
    <w:rsid w:val="00614794"/>
    <w:rsid w:val="00642AF7"/>
    <w:rsid w:val="00647BF2"/>
    <w:rsid w:val="006C7750"/>
    <w:rsid w:val="00720313"/>
    <w:rsid w:val="00754165"/>
    <w:rsid w:val="00805618"/>
    <w:rsid w:val="00831D81"/>
    <w:rsid w:val="00882AC7"/>
    <w:rsid w:val="008C3475"/>
    <w:rsid w:val="009176FE"/>
    <w:rsid w:val="0097411C"/>
    <w:rsid w:val="00A61E0E"/>
    <w:rsid w:val="00AB490C"/>
    <w:rsid w:val="00AC606C"/>
    <w:rsid w:val="00C20B2E"/>
    <w:rsid w:val="00C22DE5"/>
    <w:rsid w:val="00C57A65"/>
    <w:rsid w:val="00CC2187"/>
    <w:rsid w:val="00CC3265"/>
    <w:rsid w:val="00D078CF"/>
    <w:rsid w:val="00E5502E"/>
    <w:rsid w:val="00E56D8A"/>
    <w:rsid w:val="00E84A01"/>
    <w:rsid w:val="00E9077B"/>
    <w:rsid w:val="00E92439"/>
    <w:rsid w:val="00EC3FFC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4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5</cp:revision>
  <dcterms:created xsi:type="dcterms:W3CDTF">2025-03-30T05:18:00Z</dcterms:created>
  <dcterms:modified xsi:type="dcterms:W3CDTF">2025-03-30T05:22:00Z</dcterms:modified>
</cp:coreProperties>
</file>